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068BA" w14:textId="2D9ABFE7" w:rsidR="00991451" w:rsidRPr="00FB02D7" w:rsidRDefault="00991451" w:rsidP="00FB02D7">
      <w:pPr>
        <w:widowControl w:val="0"/>
        <w:autoSpaceDE w:val="0"/>
        <w:autoSpaceDN w:val="0"/>
        <w:spacing w:before="82"/>
        <w:jc w:val="center"/>
        <w:outlineLvl w:val="0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6"/>
          <w:lang w:val="es-ES"/>
        </w:rPr>
        <w:t>Tareas</w:t>
      </w:r>
      <w:r w:rsidRPr="00FB02D7">
        <w:rPr>
          <w:rFonts w:ascii="Arial" w:eastAsia="Trebuchet MS" w:hAnsi="Arial" w:cs="Arial"/>
          <w:b/>
          <w:bCs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6"/>
          <w:lang w:val="es-ES"/>
        </w:rPr>
        <w:t>y</w:t>
      </w:r>
      <w:r w:rsidRPr="00FB02D7">
        <w:rPr>
          <w:rFonts w:ascii="Arial" w:eastAsia="Trebuchet MS" w:hAnsi="Arial" w:cs="Arial"/>
          <w:b/>
          <w:bCs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6"/>
          <w:lang w:val="es-ES"/>
        </w:rPr>
        <w:t>Requerimientos</w:t>
      </w:r>
      <w:r w:rsidRPr="00FB02D7">
        <w:rPr>
          <w:rFonts w:ascii="Arial" w:eastAsia="Trebuchet MS" w:hAnsi="Arial" w:cs="Arial"/>
          <w:b/>
          <w:bCs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6"/>
          <w:lang w:val="es-ES"/>
        </w:rPr>
        <w:t>del</w:t>
      </w:r>
      <w:r w:rsidRPr="00FB02D7">
        <w:rPr>
          <w:rFonts w:ascii="Arial" w:eastAsia="Trebuchet MS" w:hAnsi="Arial" w:cs="Arial"/>
          <w:b/>
          <w:bCs/>
          <w:spacing w:val="-3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6"/>
          <w:lang w:val="es-ES"/>
        </w:rPr>
        <w:t>coordinador</w:t>
      </w:r>
    </w:p>
    <w:p w14:paraId="291E811D" w14:textId="04D42BAE" w:rsidR="00991451" w:rsidRPr="00FB02D7" w:rsidRDefault="00991451" w:rsidP="00FB02D7">
      <w:pPr>
        <w:widowControl w:val="0"/>
        <w:autoSpaceDE w:val="0"/>
        <w:autoSpaceDN w:val="0"/>
        <w:spacing w:before="333"/>
        <w:jc w:val="both"/>
        <w:rPr>
          <w:rFonts w:ascii="Arial" w:eastAsia="Trebuchet MS" w:hAnsi="Arial" w:cs="Arial"/>
          <w:b/>
          <w:lang w:val="es-ES"/>
        </w:rPr>
      </w:pPr>
      <w:r w:rsidRPr="00FB02D7">
        <w:rPr>
          <w:rFonts w:ascii="Arial" w:eastAsia="Trebuchet MS" w:hAnsi="Arial" w:cs="Arial"/>
          <w:b/>
          <w:spacing w:val="-2"/>
          <w:lang w:val="es-ES"/>
        </w:rPr>
        <w:t>Requerimientos</w:t>
      </w:r>
    </w:p>
    <w:p w14:paraId="124BEB56" w14:textId="77777777" w:rsidR="00991451" w:rsidRPr="00FB02D7" w:rsidRDefault="00991451" w:rsidP="00FB02D7">
      <w:pPr>
        <w:widowControl w:val="0"/>
        <w:autoSpaceDE w:val="0"/>
        <w:autoSpaceDN w:val="0"/>
        <w:spacing w:before="329" w:line="295" w:lineRule="auto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b/>
          <w:spacing w:val="-2"/>
          <w:lang w:val="es-ES"/>
        </w:rPr>
        <w:t>Título</w:t>
      </w:r>
      <w:r w:rsidRPr="00FB02D7">
        <w:rPr>
          <w:rFonts w:ascii="Arial" w:eastAsia="Trebuchet MS" w:hAnsi="Arial" w:cs="Arial"/>
          <w:b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universitario</w:t>
      </w:r>
      <w:r w:rsidRPr="00FB02D7">
        <w:rPr>
          <w:rFonts w:ascii="Arial" w:eastAsia="Trebuchet MS" w:hAnsi="Arial" w:cs="Arial"/>
          <w:b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en</w:t>
      </w:r>
      <w:r w:rsidRPr="00FB02D7">
        <w:rPr>
          <w:rFonts w:ascii="Arial" w:eastAsia="Trebuchet MS" w:hAnsi="Arial" w:cs="Arial"/>
          <w:b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Ciencias</w:t>
      </w:r>
      <w:r w:rsidRPr="00FB02D7">
        <w:rPr>
          <w:rFonts w:ascii="Arial" w:eastAsia="Trebuchet MS" w:hAnsi="Arial" w:cs="Arial"/>
          <w:b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Ambientales</w:t>
      </w:r>
      <w:r w:rsidRPr="00FB02D7">
        <w:rPr>
          <w:rFonts w:ascii="Arial" w:eastAsia="Trebuchet MS" w:hAnsi="Arial" w:cs="Arial"/>
          <w:spacing w:val="-2"/>
          <w:lang w:val="es-ES"/>
        </w:rPr>
        <w:t>,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Biología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Marina,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Ingeniería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Ambiental, Gestión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Recursos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Naturales,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Geografía,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Economía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relacionada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temas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ambientales, </w:t>
      </w:r>
      <w:r w:rsidRPr="00FB02D7">
        <w:rPr>
          <w:rFonts w:ascii="Arial" w:eastAsia="Trebuchet MS" w:hAnsi="Arial" w:cs="Arial"/>
          <w:lang w:val="es-ES"/>
        </w:rPr>
        <w:t>Oceanografía,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u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otra</w:t>
      </w:r>
      <w:r w:rsidRPr="00FB02D7">
        <w:rPr>
          <w:rFonts w:ascii="Arial" w:eastAsia="Trebuchet MS" w:hAnsi="Arial" w:cs="Arial"/>
          <w:spacing w:val="-1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disciplina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afín.</w:t>
      </w:r>
    </w:p>
    <w:p w14:paraId="059005C2" w14:textId="77777777" w:rsidR="00991451" w:rsidRPr="00FB02D7" w:rsidRDefault="00991451" w:rsidP="00FB02D7">
      <w:pPr>
        <w:widowControl w:val="0"/>
        <w:autoSpaceDE w:val="0"/>
        <w:autoSpaceDN w:val="0"/>
        <w:spacing w:before="238" w:line="292" w:lineRule="auto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b/>
          <w:spacing w:val="-2"/>
          <w:lang w:val="es-ES"/>
        </w:rPr>
        <w:t>Maestría</w:t>
      </w:r>
      <w:r w:rsidRPr="00FB02D7">
        <w:rPr>
          <w:rFonts w:ascii="Arial" w:eastAsia="Trebuchet MS" w:hAnsi="Arial" w:cs="Arial"/>
          <w:b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o</w:t>
      </w:r>
      <w:r w:rsidRPr="00FB02D7">
        <w:rPr>
          <w:rFonts w:ascii="Arial" w:eastAsia="Trebuchet MS" w:hAnsi="Arial" w:cs="Arial"/>
          <w:b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especialización</w:t>
      </w:r>
      <w:r w:rsidRPr="00FB02D7">
        <w:rPr>
          <w:rFonts w:ascii="Arial" w:eastAsia="Trebuchet MS" w:hAnsi="Arial" w:cs="Arial"/>
          <w:b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Gestión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Ambiental,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Políticas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Públicas,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Cambio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Climático, </w:t>
      </w:r>
      <w:r w:rsidRPr="00FB02D7">
        <w:rPr>
          <w:rFonts w:ascii="Arial" w:eastAsia="Trebuchet MS" w:hAnsi="Arial" w:cs="Arial"/>
          <w:lang w:val="es-ES"/>
        </w:rPr>
        <w:t>Gestión</w:t>
      </w:r>
      <w:r w:rsidRPr="00FB02D7">
        <w:rPr>
          <w:rFonts w:ascii="Arial" w:eastAsia="Trebuchet MS" w:hAnsi="Arial" w:cs="Arial"/>
          <w:spacing w:val="-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Costera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o</w:t>
      </w:r>
      <w:r w:rsidRPr="00FB02D7">
        <w:rPr>
          <w:rFonts w:ascii="Arial" w:eastAsia="Trebuchet MS" w:hAnsi="Arial" w:cs="Arial"/>
          <w:spacing w:val="-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temas</w:t>
      </w:r>
      <w:r w:rsidRPr="00FB02D7">
        <w:rPr>
          <w:rFonts w:ascii="Arial" w:eastAsia="Trebuchet MS" w:hAnsi="Arial" w:cs="Arial"/>
          <w:spacing w:val="-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relacionados</w:t>
      </w:r>
      <w:r w:rsidRPr="00FB02D7">
        <w:rPr>
          <w:rFonts w:ascii="Arial" w:eastAsia="Trebuchet MS" w:hAnsi="Arial" w:cs="Arial"/>
          <w:spacing w:val="-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(deseable).</w:t>
      </w:r>
    </w:p>
    <w:p w14:paraId="013989D8" w14:textId="20A61FB6" w:rsidR="00991451" w:rsidRPr="00FB02D7" w:rsidRDefault="00991451" w:rsidP="00FB02D7">
      <w:pPr>
        <w:widowControl w:val="0"/>
        <w:autoSpaceDE w:val="0"/>
        <w:autoSpaceDN w:val="0"/>
        <w:spacing w:before="242"/>
        <w:jc w:val="both"/>
        <w:outlineLvl w:val="0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2"/>
          <w:lang w:val="es-ES"/>
        </w:rPr>
        <w:t>Tareas</w:t>
      </w:r>
    </w:p>
    <w:p w14:paraId="1769D6F3" w14:textId="77777777" w:rsidR="00991451" w:rsidRPr="00FB02D7" w:rsidRDefault="00991451" w:rsidP="00FB02D7">
      <w:pPr>
        <w:widowControl w:val="0"/>
        <w:autoSpaceDE w:val="0"/>
        <w:autoSpaceDN w:val="0"/>
        <w:spacing w:before="330" w:line="292" w:lineRule="auto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proofErr w:type="spellStart"/>
      <w:r w:rsidRPr="00FB02D7">
        <w:rPr>
          <w:rFonts w:ascii="Arial" w:eastAsia="Trebuchet MS" w:hAnsi="Arial" w:cs="Arial"/>
          <w:b/>
          <w:bCs/>
          <w:spacing w:val="-2"/>
          <w:lang w:val="es-ES"/>
        </w:rPr>
        <w:t>Contratacion</w:t>
      </w:r>
      <w:proofErr w:type="spellEnd"/>
      <w:r w:rsidRPr="00FB02D7">
        <w:rPr>
          <w:rFonts w:ascii="Arial" w:eastAsia="Trebuchet MS" w:hAnsi="Arial" w:cs="Arial"/>
          <w:b/>
          <w:bCs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coordinador</w:t>
      </w:r>
      <w:r w:rsidRPr="00FB02D7">
        <w:rPr>
          <w:rFonts w:ascii="Arial" w:eastAsia="Trebuchet MS" w:hAnsi="Arial" w:cs="Arial"/>
          <w:b/>
          <w:bCs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para</w:t>
      </w:r>
      <w:r w:rsidRPr="00FB02D7">
        <w:rPr>
          <w:rFonts w:ascii="Arial" w:eastAsia="Trebuchet MS" w:hAnsi="Arial" w:cs="Arial"/>
          <w:b/>
          <w:bCs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la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b/>
          <w:bCs/>
          <w:spacing w:val="-2"/>
          <w:lang w:val="es-ES"/>
        </w:rPr>
        <w:t>implementacion</w:t>
      </w:r>
      <w:proofErr w:type="spellEnd"/>
      <w:r w:rsidRPr="00FB02D7">
        <w:rPr>
          <w:rFonts w:ascii="Arial" w:eastAsia="Trebuchet MS" w:hAnsi="Arial" w:cs="Arial"/>
          <w:b/>
          <w:bCs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del</w:t>
      </w:r>
      <w:r w:rsidRPr="00FB02D7">
        <w:rPr>
          <w:rFonts w:ascii="Arial" w:eastAsia="Trebuchet MS" w:hAnsi="Arial" w:cs="Arial"/>
          <w:b/>
          <w:bCs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proyecto</w:t>
      </w:r>
      <w:r w:rsidRPr="00FB02D7">
        <w:rPr>
          <w:rFonts w:ascii="Arial" w:eastAsia="Trebuchet MS" w:hAnsi="Arial" w:cs="Arial"/>
          <w:b/>
          <w:bCs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24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b/>
          <w:bCs/>
          <w:spacing w:val="-2"/>
          <w:lang w:val="es-ES"/>
        </w:rPr>
        <w:t>mitigacion</w:t>
      </w:r>
      <w:proofErr w:type="spellEnd"/>
      <w:r w:rsidRPr="00FB02D7">
        <w:rPr>
          <w:rFonts w:ascii="Arial" w:eastAsia="Trebuchet MS" w:hAnsi="Arial" w:cs="Arial"/>
          <w:b/>
          <w:bCs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del sargazo.</w:t>
      </w:r>
    </w:p>
    <w:p w14:paraId="5267D396" w14:textId="77777777" w:rsidR="00991451" w:rsidRPr="00FB02D7" w:rsidRDefault="00991451" w:rsidP="00FB02D7">
      <w:pPr>
        <w:widowControl w:val="0"/>
        <w:autoSpaceDE w:val="0"/>
        <w:autoSpaceDN w:val="0"/>
        <w:spacing w:before="241" w:line="295" w:lineRule="auto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2"/>
          <w:lang w:val="es-ES"/>
        </w:rPr>
        <w:t>El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coordinador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realizara</w:t>
      </w:r>
      <w:r w:rsidRPr="00FB02D7">
        <w:rPr>
          <w:rFonts w:ascii="Arial" w:eastAsia="Trebuchet MS" w:hAnsi="Arial" w:cs="Arial"/>
          <w:b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el</w:t>
      </w:r>
      <w:r w:rsidRPr="00FB02D7">
        <w:rPr>
          <w:rFonts w:ascii="Arial" w:eastAsia="Trebuchet MS" w:hAnsi="Arial" w:cs="Arial"/>
          <w:b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acompañamiento</w:t>
      </w:r>
      <w:r w:rsidRPr="00FB02D7">
        <w:rPr>
          <w:rFonts w:ascii="Arial" w:eastAsia="Trebuchet MS" w:hAnsi="Arial" w:cs="Arial"/>
          <w:b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necesario</w:t>
      </w:r>
      <w:r w:rsidRPr="00FB02D7">
        <w:rPr>
          <w:rFonts w:ascii="Arial" w:eastAsia="Trebuchet MS" w:hAnsi="Arial" w:cs="Arial"/>
          <w:b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para</w:t>
      </w:r>
      <w:r w:rsidRPr="00FB02D7">
        <w:rPr>
          <w:rFonts w:ascii="Arial" w:eastAsia="Trebuchet MS" w:hAnsi="Arial" w:cs="Arial"/>
          <w:b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la</w:t>
      </w:r>
      <w:r w:rsidRPr="00FB02D7">
        <w:rPr>
          <w:rFonts w:ascii="Arial" w:eastAsia="Trebuchet MS" w:hAnsi="Arial" w:cs="Arial"/>
          <w:b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puesta</w:t>
      </w:r>
      <w:r w:rsidRPr="00FB02D7">
        <w:rPr>
          <w:rFonts w:ascii="Arial" w:eastAsia="Trebuchet MS" w:hAnsi="Arial" w:cs="Arial"/>
          <w:b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en</w:t>
      </w:r>
      <w:r w:rsidRPr="00FB02D7">
        <w:rPr>
          <w:rFonts w:ascii="Arial" w:eastAsia="Trebuchet MS" w:hAnsi="Arial" w:cs="Arial"/>
          <w:b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>marcha</w:t>
      </w:r>
      <w:r w:rsidRPr="00FB02D7">
        <w:rPr>
          <w:rFonts w:ascii="Arial" w:eastAsia="Trebuchet MS" w:hAnsi="Arial" w:cs="Arial"/>
          <w:b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spacing w:val="-2"/>
          <w:lang w:val="es-ES"/>
        </w:rPr>
        <w:t xml:space="preserve">del </w:t>
      </w:r>
      <w:r w:rsidRPr="00FB02D7">
        <w:rPr>
          <w:rFonts w:ascii="Arial" w:eastAsia="Trebuchet MS" w:hAnsi="Arial" w:cs="Arial"/>
          <w:b/>
          <w:lang w:val="es-ES"/>
        </w:rPr>
        <w:t>Plan</w:t>
      </w:r>
      <w:r w:rsidRPr="00FB02D7">
        <w:rPr>
          <w:rFonts w:ascii="Arial" w:eastAsia="Trebuchet MS" w:hAnsi="Arial" w:cs="Arial"/>
          <w:b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de</w:t>
      </w:r>
      <w:r w:rsidRPr="00FB02D7">
        <w:rPr>
          <w:rFonts w:ascii="Arial" w:eastAsia="Trebuchet MS" w:hAnsi="Arial" w:cs="Arial"/>
          <w:b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Trabajo</w:t>
      </w:r>
      <w:r w:rsidRPr="00FB02D7">
        <w:rPr>
          <w:rFonts w:ascii="Arial" w:eastAsia="Trebuchet MS" w:hAnsi="Arial" w:cs="Arial"/>
          <w:b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del</w:t>
      </w:r>
      <w:r w:rsidRPr="00FB02D7">
        <w:rPr>
          <w:rFonts w:ascii="Arial" w:eastAsia="Trebuchet MS" w:hAnsi="Arial" w:cs="Arial"/>
          <w:b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proyecto</w:t>
      </w:r>
      <w:r w:rsidRPr="00FB02D7">
        <w:rPr>
          <w:rFonts w:ascii="Arial" w:eastAsia="Trebuchet MS" w:hAnsi="Arial" w:cs="Arial"/>
          <w:b/>
          <w:spacing w:val="-24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b/>
          <w:lang w:val="es-ES"/>
        </w:rPr>
        <w:t>Euroclima</w:t>
      </w:r>
      <w:proofErr w:type="spellEnd"/>
      <w:r w:rsidRPr="00FB02D7">
        <w:rPr>
          <w:rFonts w:ascii="Arial" w:eastAsia="Trebuchet MS" w:hAnsi="Arial" w:cs="Arial"/>
          <w:b/>
          <w:lang w:val="es-ES"/>
        </w:rPr>
        <w:t>:</w:t>
      </w:r>
      <w:r w:rsidRPr="00FB02D7">
        <w:rPr>
          <w:rFonts w:ascii="Arial" w:eastAsia="Trebuchet MS" w:hAnsi="Arial" w:cs="Arial"/>
          <w:b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Mitigación</w:t>
      </w:r>
      <w:r w:rsidRPr="00FB02D7">
        <w:rPr>
          <w:rFonts w:ascii="Arial" w:eastAsia="Trebuchet MS" w:hAnsi="Arial" w:cs="Arial"/>
          <w:b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del</w:t>
      </w:r>
      <w:r w:rsidRPr="00FB02D7">
        <w:rPr>
          <w:rFonts w:ascii="Arial" w:eastAsia="Trebuchet MS" w:hAnsi="Arial" w:cs="Arial"/>
          <w:b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impacto</w:t>
      </w:r>
      <w:r w:rsidRPr="00FB02D7">
        <w:rPr>
          <w:rFonts w:ascii="Arial" w:eastAsia="Trebuchet MS" w:hAnsi="Arial" w:cs="Arial"/>
          <w:b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del</w:t>
      </w:r>
      <w:r w:rsidRPr="00FB02D7">
        <w:rPr>
          <w:rFonts w:ascii="Arial" w:eastAsia="Trebuchet MS" w:hAnsi="Arial" w:cs="Arial"/>
          <w:b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Sargazo</w:t>
      </w:r>
      <w:r w:rsidRPr="00FB02D7">
        <w:rPr>
          <w:rFonts w:ascii="Arial" w:eastAsia="Trebuchet MS" w:hAnsi="Arial" w:cs="Arial"/>
          <w:b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en República</w:t>
      </w:r>
      <w:r w:rsidRPr="00FB02D7">
        <w:rPr>
          <w:rFonts w:ascii="Arial" w:eastAsia="Trebuchet MS" w:hAnsi="Arial" w:cs="Arial"/>
          <w:b/>
          <w:spacing w:val="-3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Dominicana</w:t>
      </w:r>
      <w:r w:rsidRPr="00FB02D7">
        <w:rPr>
          <w:rFonts w:ascii="Arial" w:eastAsia="Trebuchet MS" w:hAnsi="Arial" w:cs="Arial"/>
          <w:b/>
          <w:spacing w:val="-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y</w:t>
      </w:r>
      <w:r w:rsidRPr="00FB02D7">
        <w:rPr>
          <w:rFonts w:ascii="Arial" w:eastAsia="Trebuchet MS" w:hAnsi="Arial" w:cs="Arial"/>
          <w:b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otros</w:t>
      </w:r>
      <w:r w:rsidRPr="00FB02D7">
        <w:rPr>
          <w:rFonts w:ascii="Arial" w:eastAsia="Trebuchet MS" w:hAnsi="Arial" w:cs="Arial"/>
          <w:b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planes</w:t>
      </w:r>
      <w:r w:rsidRPr="00FB02D7">
        <w:rPr>
          <w:rFonts w:ascii="Arial" w:eastAsia="Trebuchet MS" w:hAnsi="Arial" w:cs="Arial"/>
          <w:b/>
          <w:spacing w:val="-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relacionados</w:t>
      </w:r>
      <w:r w:rsidRPr="00FB02D7">
        <w:rPr>
          <w:rFonts w:ascii="Arial" w:eastAsia="Trebuchet MS" w:hAnsi="Arial" w:cs="Arial"/>
          <w:b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>a</w:t>
      </w:r>
      <w:r w:rsidRPr="00FB02D7">
        <w:rPr>
          <w:rFonts w:ascii="Arial" w:eastAsia="Trebuchet MS" w:hAnsi="Arial" w:cs="Arial"/>
          <w:b/>
          <w:spacing w:val="-3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lang w:val="es-ES"/>
        </w:rPr>
        <w:t xml:space="preserve">sargazo </w:t>
      </w:r>
      <w:r w:rsidRPr="00FB02D7">
        <w:rPr>
          <w:rFonts w:ascii="Arial" w:eastAsia="Trebuchet MS" w:hAnsi="Arial" w:cs="Arial"/>
          <w:lang w:val="es-ES"/>
        </w:rPr>
        <w:t>para</w:t>
      </w:r>
      <w:r w:rsidRPr="00FB02D7">
        <w:rPr>
          <w:rFonts w:ascii="Arial" w:eastAsia="Trebuchet MS" w:hAnsi="Arial" w:cs="Arial"/>
          <w:spacing w:val="-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un</w:t>
      </w:r>
      <w:r w:rsidRPr="00FB02D7">
        <w:rPr>
          <w:rFonts w:ascii="Arial" w:eastAsia="Trebuchet MS" w:hAnsi="Arial" w:cs="Arial"/>
          <w:spacing w:val="-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mayor </w:t>
      </w:r>
      <w:r w:rsidRPr="00FB02D7">
        <w:rPr>
          <w:rFonts w:ascii="Arial" w:eastAsia="Trebuchet MS" w:hAnsi="Arial" w:cs="Arial"/>
          <w:spacing w:val="-2"/>
          <w:lang w:val="es-ES"/>
        </w:rPr>
        <w:t>entendimiento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del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contexto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local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cooperación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internacional.</w:t>
      </w:r>
    </w:p>
    <w:p w14:paraId="742D0661" w14:textId="77777777" w:rsidR="00991451" w:rsidRPr="00FB02D7" w:rsidRDefault="00991451" w:rsidP="00FB02D7">
      <w:pPr>
        <w:widowControl w:val="0"/>
        <w:autoSpaceDE w:val="0"/>
        <w:autoSpaceDN w:val="0"/>
        <w:spacing w:before="234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2"/>
          <w:lang w:val="es-ES"/>
        </w:rPr>
        <w:t>El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mismo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estará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realizando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siguientes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tareas:</w:t>
      </w:r>
    </w:p>
    <w:p w14:paraId="7E5ABA82" w14:textId="77777777" w:rsidR="00991451" w:rsidRPr="00FB02D7" w:rsidRDefault="00991451" w:rsidP="00FB02D7">
      <w:pPr>
        <w:widowControl w:val="0"/>
        <w:autoSpaceDE w:val="0"/>
        <w:autoSpaceDN w:val="0"/>
        <w:spacing w:before="23"/>
        <w:jc w:val="both"/>
        <w:rPr>
          <w:rFonts w:ascii="Arial" w:eastAsia="Trebuchet MS" w:hAnsi="Arial" w:cs="Arial"/>
          <w:lang w:val="es-ES"/>
        </w:rPr>
      </w:pPr>
    </w:p>
    <w:p w14:paraId="79B2166B" w14:textId="77777777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line="292" w:lineRule="auto"/>
        <w:ind w:right="93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4"/>
          <w:lang w:val="es-ES"/>
        </w:rPr>
        <w:t>Cronograma</w:t>
      </w:r>
      <w:r w:rsidRPr="00FB02D7">
        <w:rPr>
          <w:rFonts w:ascii="Arial" w:eastAsia="Trebuchet MS" w:hAnsi="Arial" w:cs="Arial"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detallado</w:t>
      </w:r>
      <w:r w:rsidRPr="00FB02D7">
        <w:rPr>
          <w:rFonts w:ascii="Arial" w:eastAsia="Trebuchet MS" w:hAnsi="Arial" w:cs="Arial"/>
          <w:spacing w:val="-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con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indicadores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clave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que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permita</w:t>
      </w:r>
      <w:r w:rsidRPr="00FB02D7">
        <w:rPr>
          <w:rFonts w:ascii="Arial" w:eastAsia="Trebuchet MS" w:hAnsi="Arial" w:cs="Arial"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evaluar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la</w:t>
      </w:r>
      <w:r w:rsidRPr="00FB02D7">
        <w:rPr>
          <w:rFonts w:ascii="Arial" w:eastAsia="Trebuchet MS" w:hAnsi="Arial" w:cs="Arial"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efectividad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de </w:t>
      </w:r>
      <w:r w:rsidRPr="00FB02D7">
        <w:rPr>
          <w:rFonts w:ascii="Arial" w:eastAsia="Trebuchet MS" w:hAnsi="Arial" w:cs="Arial"/>
          <w:spacing w:val="-2"/>
          <w:lang w:val="es-ES"/>
        </w:rPr>
        <w:t>las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acciones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propuestas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el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proyecto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Mitigación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del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Impacto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del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Sargazo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 República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Dominicana.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Esto</w:t>
      </w:r>
      <w:r w:rsidRPr="00FB02D7">
        <w:rPr>
          <w:rFonts w:ascii="Arial" w:eastAsia="Trebuchet MS" w:hAnsi="Arial" w:cs="Arial"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incluirá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definición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métricas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específicas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plazos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evaluación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para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monitorear</w:t>
      </w:r>
      <w:r w:rsidRPr="00FB02D7">
        <w:rPr>
          <w:rFonts w:ascii="Arial" w:eastAsia="Trebuchet MS" w:hAnsi="Arial" w:cs="Arial"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los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avances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iniciativa.</w:t>
      </w:r>
    </w:p>
    <w:p w14:paraId="4012F730" w14:textId="77777777" w:rsidR="00991451" w:rsidRPr="00FB02D7" w:rsidRDefault="00991451" w:rsidP="00FB02D7">
      <w:pPr>
        <w:widowControl w:val="0"/>
        <w:autoSpaceDE w:val="0"/>
        <w:autoSpaceDN w:val="0"/>
        <w:spacing w:before="240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4"/>
          <w:lang w:val="es-ES"/>
        </w:rPr>
        <w:t>Seguimiento</w:t>
      </w:r>
      <w:r w:rsidRPr="00FB02D7">
        <w:rPr>
          <w:rFonts w:ascii="Arial" w:eastAsia="Trebuchet MS" w:hAnsi="Arial" w:cs="Arial"/>
          <w:b/>
          <w:bCs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del</w:t>
      </w:r>
      <w:r w:rsidRPr="00FB02D7">
        <w:rPr>
          <w:rFonts w:ascii="Arial" w:eastAsia="Trebuchet MS" w:hAnsi="Arial" w:cs="Arial"/>
          <w:b/>
          <w:bCs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paquete</w:t>
      </w:r>
      <w:r w:rsidRPr="00FB02D7">
        <w:rPr>
          <w:rFonts w:ascii="Arial" w:eastAsia="Trebuchet MS" w:hAnsi="Arial" w:cs="Arial"/>
          <w:b/>
          <w:bCs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requerimientos</w:t>
      </w:r>
      <w:r w:rsidRPr="00FB02D7">
        <w:rPr>
          <w:rFonts w:ascii="Arial" w:eastAsia="Trebuchet MS" w:hAnsi="Arial" w:cs="Arial"/>
          <w:b/>
          <w:bCs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del</w:t>
      </w:r>
      <w:r w:rsidRPr="00FB02D7">
        <w:rPr>
          <w:rFonts w:ascii="Arial" w:eastAsia="Trebuchet MS" w:hAnsi="Arial" w:cs="Arial"/>
          <w:b/>
          <w:bCs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proyecto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b/>
          <w:bCs/>
          <w:spacing w:val="-4"/>
          <w:lang w:val="es-ES"/>
        </w:rPr>
        <w:t>Euroclima</w:t>
      </w:r>
      <w:proofErr w:type="spellEnd"/>
      <w:r w:rsidRPr="00FB02D7">
        <w:rPr>
          <w:rFonts w:ascii="Arial" w:eastAsia="Trebuchet MS" w:hAnsi="Arial" w:cs="Arial"/>
          <w:b/>
          <w:bCs/>
          <w:spacing w:val="-4"/>
          <w:lang w:val="es-ES"/>
        </w:rPr>
        <w:t>:</w:t>
      </w:r>
    </w:p>
    <w:p w14:paraId="32A1D111" w14:textId="77777777" w:rsidR="00991451" w:rsidRPr="00FB02D7" w:rsidRDefault="00991451" w:rsidP="00FB02D7">
      <w:pPr>
        <w:widowControl w:val="0"/>
        <w:autoSpaceDE w:val="0"/>
        <w:autoSpaceDN w:val="0"/>
        <w:spacing w:before="23"/>
        <w:jc w:val="both"/>
        <w:rPr>
          <w:rFonts w:ascii="Arial" w:eastAsia="Trebuchet MS" w:hAnsi="Arial" w:cs="Arial"/>
          <w:b/>
          <w:lang w:val="es-ES"/>
        </w:rPr>
      </w:pPr>
    </w:p>
    <w:p w14:paraId="19E034A6" w14:textId="458F37CA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line="295" w:lineRule="auto"/>
        <w:ind w:right="104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lang w:val="es-ES"/>
        </w:rPr>
        <w:t>Dar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seguimiento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los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requerimientos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establecidos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propuesta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lang w:val="es-ES"/>
        </w:rPr>
        <w:t>Euroclima</w:t>
      </w:r>
      <w:proofErr w:type="spellEnd"/>
      <w:r w:rsidRPr="00FB02D7">
        <w:rPr>
          <w:rFonts w:ascii="Arial" w:eastAsia="Trebuchet MS" w:hAnsi="Arial" w:cs="Arial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para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garantizar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su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correcta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implementación.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Esto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incluirá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la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gestión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del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sistema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de </w:t>
      </w:r>
      <w:r w:rsidRPr="00FB02D7">
        <w:rPr>
          <w:rFonts w:ascii="Arial" w:eastAsia="Trebuchet MS" w:hAnsi="Arial" w:cs="Arial"/>
          <w:lang w:val="es-ES"/>
        </w:rPr>
        <w:t>alerta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temprana,</w:t>
      </w:r>
      <w:r w:rsidRPr="00FB02D7">
        <w:rPr>
          <w:rFonts w:ascii="Arial" w:eastAsia="Trebuchet MS" w:hAnsi="Arial" w:cs="Arial"/>
          <w:spacing w:val="-26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coordinación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reuniones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puesta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marcha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 supervisión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que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se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cumplan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los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hitos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Plan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Nacional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Manejo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Sargazo, alineados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con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objetivos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lang w:val="es-ES"/>
        </w:rPr>
        <w:t>Euroclima</w:t>
      </w:r>
      <w:proofErr w:type="spellEnd"/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metas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climáticas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país.</w:t>
      </w:r>
    </w:p>
    <w:p w14:paraId="5FD035E0" w14:textId="0398D997" w:rsidR="00991451" w:rsidRPr="00FB02D7" w:rsidRDefault="00991451" w:rsidP="00FB02D7">
      <w:pPr>
        <w:widowControl w:val="0"/>
        <w:autoSpaceDE w:val="0"/>
        <w:autoSpaceDN w:val="0"/>
        <w:spacing w:before="232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2"/>
          <w:lang w:val="es-ES"/>
        </w:rPr>
        <w:t>Formalización</w:t>
      </w:r>
      <w:r w:rsidRPr="00FB02D7">
        <w:rPr>
          <w:rFonts w:ascii="Arial" w:eastAsia="Trebuchet MS" w:hAnsi="Arial" w:cs="Arial"/>
          <w:b/>
          <w:bCs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acuerdos</w:t>
      </w:r>
      <w:r w:rsidRPr="00FB02D7">
        <w:rPr>
          <w:rFonts w:ascii="Arial" w:eastAsia="Trebuchet MS" w:hAnsi="Arial" w:cs="Arial"/>
          <w:b/>
          <w:bCs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interinstitucionales:</w:t>
      </w:r>
    </w:p>
    <w:p w14:paraId="5C06E4CC" w14:textId="77777777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before="80" w:line="292" w:lineRule="auto"/>
        <w:ind w:right="406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lang w:val="es-ES"/>
        </w:rPr>
        <w:lastRenderedPageBreak/>
        <w:t>Apoyar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formalización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acuerdos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entre</w:t>
      </w:r>
      <w:r w:rsidRPr="00FB02D7">
        <w:rPr>
          <w:rFonts w:ascii="Arial" w:eastAsia="Trebuchet MS" w:hAnsi="Arial" w:cs="Arial"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distintas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instituciones </w:t>
      </w:r>
      <w:r w:rsidRPr="00FB02D7">
        <w:rPr>
          <w:rFonts w:ascii="Arial" w:eastAsia="Trebuchet MS" w:hAnsi="Arial" w:cs="Arial"/>
          <w:spacing w:val="-2"/>
          <w:lang w:val="es-ES"/>
        </w:rPr>
        <w:t>involucradas,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definiendo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roles,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responsabilidades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recursos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necesarios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para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 efectiva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implementación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del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plan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trabajo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del</w:t>
      </w:r>
      <w:r w:rsidRPr="00FB02D7">
        <w:rPr>
          <w:rFonts w:ascii="Arial" w:eastAsia="Trebuchet MS" w:hAnsi="Arial" w:cs="Arial"/>
          <w:spacing w:val="-2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proyecto.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Esto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incluirá </w:t>
      </w:r>
      <w:r w:rsidRPr="00FB02D7">
        <w:rPr>
          <w:rFonts w:ascii="Arial" w:eastAsia="Trebuchet MS" w:hAnsi="Arial" w:cs="Arial"/>
          <w:lang w:val="es-ES"/>
        </w:rPr>
        <w:t>negociaciones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elaboración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documentos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formales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entre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partes </w:t>
      </w:r>
      <w:r w:rsidRPr="00FB02D7">
        <w:rPr>
          <w:rFonts w:ascii="Arial" w:eastAsia="Trebuchet MS" w:hAnsi="Arial" w:cs="Arial"/>
          <w:spacing w:val="-2"/>
          <w:lang w:val="es-ES"/>
        </w:rPr>
        <w:t>interesadas.</w:t>
      </w:r>
    </w:p>
    <w:p w14:paraId="61482B6B" w14:textId="77777777" w:rsidR="00991451" w:rsidRPr="00FB02D7" w:rsidRDefault="00991451" w:rsidP="00FB02D7">
      <w:pPr>
        <w:widowControl w:val="0"/>
        <w:autoSpaceDE w:val="0"/>
        <w:autoSpaceDN w:val="0"/>
        <w:spacing w:before="269"/>
        <w:jc w:val="both"/>
        <w:rPr>
          <w:rFonts w:ascii="Arial" w:eastAsia="Trebuchet MS" w:hAnsi="Arial" w:cs="Arial"/>
          <w:lang w:val="es-ES"/>
        </w:rPr>
      </w:pPr>
    </w:p>
    <w:p w14:paraId="28B69F29" w14:textId="77777777" w:rsidR="00991451" w:rsidRPr="00FB02D7" w:rsidRDefault="00991451" w:rsidP="00FB02D7">
      <w:pPr>
        <w:widowControl w:val="0"/>
        <w:autoSpaceDE w:val="0"/>
        <w:autoSpaceDN w:val="0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2"/>
          <w:lang w:val="es-ES"/>
        </w:rPr>
        <w:t>Organización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sesiones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trabajo</w:t>
      </w:r>
      <w:r w:rsidRPr="00FB02D7">
        <w:rPr>
          <w:rFonts w:ascii="Arial" w:eastAsia="Trebuchet MS" w:hAnsi="Arial" w:cs="Arial"/>
          <w:b/>
          <w:bCs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y</w:t>
      </w:r>
      <w:r w:rsidRPr="00FB02D7">
        <w:rPr>
          <w:rFonts w:ascii="Arial" w:eastAsia="Trebuchet MS" w:hAnsi="Arial" w:cs="Arial"/>
          <w:b/>
          <w:bCs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coordinación:</w:t>
      </w:r>
    </w:p>
    <w:p w14:paraId="0104A1F8" w14:textId="77777777" w:rsidR="00991451" w:rsidRPr="00FB02D7" w:rsidRDefault="00991451" w:rsidP="00FB02D7">
      <w:pPr>
        <w:widowControl w:val="0"/>
        <w:autoSpaceDE w:val="0"/>
        <w:autoSpaceDN w:val="0"/>
        <w:spacing w:before="22"/>
        <w:jc w:val="both"/>
        <w:rPr>
          <w:rFonts w:ascii="Arial" w:eastAsia="Trebuchet MS" w:hAnsi="Arial" w:cs="Arial"/>
          <w:b/>
          <w:lang w:val="es-ES"/>
        </w:rPr>
      </w:pPr>
    </w:p>
    <w:p w14:paraId="29C651CE" w14:textId="77777777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line="292" w:lineRule="auto"/>
        <w:ind w:right="327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2"/>
          <w:lang w:val="es-ES"/>
        </w:rPr>
        <w:t>Organizar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proponer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sesiones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trabajo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coordinación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entre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el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Ministerio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de </w:t>
      </w:r>
      <w:r w:rsidRPr="00FB02D7">
        <w:rPr>
          <w:rFonts w:ascii="Arial" w:eastAsia="Trebuchet MS" w:hAnsi="Arial" w:cs="Arial"/>
          <w:lang w:val="es-ES"/>
        </w:rPr>
        <w:t>Medio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Ambiente,</w:t>
      </w:r>
      <w:r w:rsidRPr="00FB02D7">
        <w:rPr>
          <w:rFonts w:ascii="Arial" w:eastAsia="Trebuchet MS" w:hAnsi="Arial" w:cs="Arial"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el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Gabinete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Lucha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contra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el</w:t>
      </w:r>
      <w:r w:rsidRPr="00FB02D7">
        <w:rPr>
          <w:rFonts w:ascii="Arial" w:eastAsia="Trebuchet MS" w:hAnsi="Arial" w:cs="Arial"/>
          <w:spacing w:val="-3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Sargazo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otros</w:t>
      </w:r>
      <w:r w:rsidRPr="00FB02D7">
        <w:rPr>
          <w:rFonts w:ascii="Arial" w:eastAsia="Trebuchet MS" w:hAnsi="Arial" w:cs="Arial"/>
          <w:spacing w:val="-2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actores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clave, </w:t>
      </w:r>
      <w:r w:rsidRPr="00FB02D7">
        <w:rPr>
          <w:rFonts w:ascii="Arial" w:eastAsia="Trebuchet MS" w:hAnsi="Arial" w:cs="Arial"/>
          <w:spacing w:val="-2"/>
          <w:lang w:val="es-ES"/>
        </w:rPr>
        <w:t>como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instituciones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gubernamentales,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el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sector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privado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spacing w:val="-2"/>
          <w:lang w:val="es-ES"/>
        </w:rPr>
        <w:t>ONGs</w:t>
      </w:r>
      <w:proofErr w:type="spellEnd"/>
      <w:r w:rsidRPr="00FB02D7">
        <w:rPr>
          <w:rFonts w:ascii="Arial" w:eastAsia="Trebuchet MS" w:hAnsi="Arial" w:cs="Arial"/>
          <w:spacing w:val="-2"/>
          <w:lang w:val="es-ES"/>
        </w:rPr>
        <w:t>.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Estas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reuniones </w:t>
      </w:r>
      <w:r w:rsidRPr="00FB02D7">
        <w:rPr>
          <w:rFonts w:ascii="Arial" w:eastAsia="Trebuchet MS" w:hAnsi="Arial" w:cs="Arial"/>
          <w:spacing w:val="-4"/>
          <w:lang w:val="es-ES"/>
        </w:rPr>
        <w:t>tendrán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como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objetivo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fortalecer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la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colaboración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interinstitucional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y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asegurar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el </w:t>
      </w:r>
      <w:r w:rsidRPr="00FB02D7">
        <w:rPr>
          <w:rFonts w:ascii="Arial" w:eastAsia="Trebuchet MS" w:hAnsi="Arial" w:cs="Arial"/>
          <w:lang w:val="es-ES"/>
        </w:rPr>
        <w:t>avance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efectivo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proyecto.</w:t>
      </w:r>
    </w:p>
    <w:p w14:paraId="383D13D8" w14:textId="77777777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before="1" w:line="295" w:lineRule="auto"/>
        <w:ind w:right="173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lang w:val="es-ES"/>
        </w:rPr>
        <w:t>Seguimiento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acciones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escritorio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temas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relacionados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con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el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sargazo: </w:t>
      </w:r>
      <w:r w:rsidRPr="00FB02D7">
        <w:rPr>
          <w:rFonts w:ascii="Arial" w:eastAsia="Trebuchet MS" w:hAnsi="Arial" w:cs="Arial"/>
          <w:spacing w:val="-2"/>
          <w:lang w:val="es-ES"/>
        </w:rPr>
        <w:t>Informaciones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línea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base,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normativas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disposiciones,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organización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base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de </w:t>
      </w:r>
      <w:r w:rsidRPr="00FB02D7">
        <w:rPr>
          <w:rFonts w:ascii="Arial" w:eastAsia="Trebuchet MS" w:hAnsi="Arial" w:cs="Arial"/>
          <w:lang w:val="es-ES"/>
        </w:rPr>
        <w:t>datos y otras tareas relacionadas</w:t>
      </w:r>
    </w:p>
    <w:p w14:paraId="1A2F19CE" w14:textId="77777777" w:rsidR="00991451" w:rsidRPr="00FB02D7" w:rsidRDefault="00991451" w:rsidP="00FB02D7">
      <w:pPr>
        <w:widowControl w:val="0"/>
        <w:autoSpaceDE w:val="0"/>
        <w:autoSpaceDN w:val="0"/>
        <w:spacing w:before="237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2"/>
          <w:lang w:val="es-ES"/>
        </w:rPr>
        <w:t>Revisión</w:t>
      </w:r>
      <w:r w:rsidRPr="00FB02D7">
        <w:rPr>
          <w:rFonts w:ascii="Arial" w:eastAsia="Trebuchet MS" w:hAnsi="Arial" w:cs="Arial"/>
          <w:b/>
          <w:bCs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y</w:t>
      </w:r>
      <w:r w:rsidRPr="00FB02D7">
        <w:rPr>
          <w:rFonts w:ascii="Arial" w:eastAsia="Trebuchet MS" w:hAnsi="Arial" w:cs="Arial"/>
          <w:b/>
          <w:bCs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actualización</w:t>
      </w:r>
      <w:r w:rsidRPr="00FB02D7">
        <w:rPr>
          <w:rFonts w:ascii="Arial" w:eastAsia="Trebuchet MS" w:hAnsi="Arial" w:cs="Arial"/>
          <w:b/>
          <w:bCs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documentos</w:t>
      </w:r>
      <w:r w:rsidRPr="00FB02D7">
        <w:rPr>
          <w:rFonts w:ascii="Arial" w:eastAsia="Trebuchet MS" w:hAnsi="Arial" w:cs="Arial"/>
          <w:b/>
          <w:bCs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normativos:</w:t>
      </w:r>
    </w:p>
    <w:p w14:paraId="1BFDA4D7" w14:textId="77777777" w:rsidR="00991451" w:rsidRPr="00FB02D7" w:rsidRDefault="00991451" w:rsidP="00FB02D7">
      <w:pPr>
        <w:widowControl w:val="0"/>
        <w:autoSpaceDE w:val="0"/>
        <w:autoSpaceDN w:val="0"/>
        <w:spacing w:before="22"/>
        <w:jc w:val="both"/>
        <w:rPr>
          <w:rFonts w:ascii="Arial" w:eastAsia="Trebuchet MS" w:hAnsi="Arial" w:cs="Arial"/>
          <w:b/>
          <w:lang w:val="es-ES"/>
        </w:rPr>
      </w:pPr>
    </w:p>
    <w:p w14:paraId="6CA99E00" w14:textId="77777777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before="1" w:line="292" w:lineRule="auto"/>
        <w:ind w:right="53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2"/>
          <w:lang w:val="es-ES"/>
        </w:rPr>
        <w:t>Revisar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actualizar</w:t>
      </w:r>
      <w:r w:rsidRPr="00FB02D7">
        <w:rPr>
          <w:rFonts w:ascii="Arial" w:eastAsia="Trebuchet MS" w:hAnsi="Arial" w:cs="Arial"/>
          <w:spacing w:val="-2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leyes,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regulaciones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ambientales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normativas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relacionadas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con </w:t>
      </w:r>
      <w:r w:rsidRPr="00FB02D7">
        <w:rPr>
          <w:rFonts w:ascii="Arial" w:eastAsia="Trebuchet MS" w:hAnsi="Arial" w:cs="Arial"/>
          <w:lang w:val="es-ES"/>
        </w:rPr>
        <w:t>el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manejo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sargazo,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asegurando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que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estén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alineadas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con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los</w:t>
      </w:r>
      <w:r w:rsidRPr="00FB02D7">
        <w:rPr>
          <w:rFonts w:ascii="Arial" w:eastAsia="Trebuchet MS" w:hAnsi="Arial" w:cs="Arial"/>
          <w:spacing w:val="-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estándares internacionales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mejores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prácticas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26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gestión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sargazo.</w:t>
      </w:r>
      <w:r w:rsidRPr="00FB02D7">
        <w:rPr>
          <w:rFonts w:ascii="Arial" w:eastAsia="Trebuchet MS" w:hAnsi="Arial" w:cs="Arial"/>
          <w:spacing w:val="-26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Esto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incluirá</w:t>
      </w:r>
      <w:r w:rsidRPr="00FB02D7">
        <w:rPr>
          <w:rFonts w:ascii="Arial" w:eastAsia="Trebuchet MS" w:hAnsi="Arial" w:cs="Arial"/>
          <w:spacing w:val="-26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la </w:t>
      </w:r>
      <w:r w:rsidRPr="00FB02D7">
        <w:rPr>
          <w:rFonts w:ascii="Arial" w:eastAsia="Trebuchet MS" w:hAnsi="Arial" w:cs="Arial"/>
          <w:spacing w:val="-2"/>
          <w:lang w:val="es-ES"/>
        </w:rPr>
        <w:t>identificación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áreas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donde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se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requieran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ajustes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normativos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integración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de </w:t>
      </w:r>
      <w:r w:rsidRPr="00FB02D7">
        <w:rPr>
          <w:rFonts w:ascii="Arial" w:eastAsia="Trebuchet MS" w:hAnsi="Arial" w:cs="Arial"/>
          <w:lang w:val="es-ES"/>
        </w:rPr>
        <w:t>nuevas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políticas.</w:t>
      </w:r>
    </w:p>
    <w:p w14:paraId="421F544B" w14:textId="77777777" w:rsidR="00991451" w:rsidRPr="00FB02D7" w:rsidRDefault="00991451" w:rsidP="00FB02D7">
      <w:pPr>
        <w:widowControl w:val="0"/>
        <w:autoSpaceDE w:val="0"/>
        <w:autoSpaceDN w:val="0"/>
        <w:spacing w:before="241" w:line="297" w:lineRule="auto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2"/>
          <w:lang w:val="es-ES"/>
        </w:rPr>
        <w:t>Aseguramiento</w:t>
      </w:r>
      <w:r w:rsidRPr="00FB02D7">
        <w:rPr>
          <w:rFonts w:ascii="Arial" w:eastAsia="Trebuchet MS" w:hAnsi="Arial" w:cs="Arial"/>
          <w:b/>
          <w:bCs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la</w:t>
      </w:r>
      <w:r w:rsidRPr="00FB02D7">
        <w:rPr>
          <w:rFonts w:ascii="Arial" w:eastAsia="Trebuchet MS" w:hAnsi="Arial" w:cs="Arial"/>
          <w:b/>
          <w:bCs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implementación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oportuna</w:t>
      </w:r>
      <w:r w:rsidRPr="00FB02D7">
        <w:rPr>
          <w:rFonts w:ascii="Arial" w:eastAsia="Trebuchet MS" w:hAnsi="Arial" w:cs="Arial"/>
          <w:b/>
          <w:bCs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del</w:t>
      </w:r>
      <w:r w:rsidRPr="00FB02D7">
        <w:rPr>
          <w:rFonts w:ascii="Arial" w:eastAsia="Trebuchet MS" w:hAnsi="Arial" w:cs="Arial"/>
          <w:b/>
          <w:bCs/>
          <w:spacing w:val="-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plan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Nacional</w:t>
      </w:r>
      <w:r w:rsidRPr="00FB02D7">
        <w:rPr>
          <w:rFonts w:ascii="Arial" w:eastAsia="Trebuchet MS" w:hAnsi="Arial" w:cs="Arial"/>
          <w:b/>
          <w:bCs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Manejo</w:t>
      </w:r>
      <w:r w:rsidRPr="00FB02D7">
        <w:rPr>
          <w:rFonts w:ascii="Arial" w:eastAsia="Trebuchet MS" w:hAnsi="Arial" w:cs="Arial"/>
          <w:b/>
          <w:bCs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del Sargazo:</w:t>
      </w:r>
    </w:p>
    <w:p w14:paraId="079712E3" w14:textId="77777777" w:rsid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before="234" w:line="292" w:lineRule="auto"/>
        <w:ind w:right="137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4"/>
          <w:lang w:val="es-ES"/>
        </w:rPr>
        <w:t>Supervisar</w:t>
      </w:r>
      <w:r w:rsidRPr="00FB02D7">
        <w:rPr>
          <w:rFonts w:ascii="Arial" w:eastAsia="Trebuchet MS" w:hAnsi="Arial" w:cs="Arial"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y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asegurar</w:t>
      </w:r>
      <w:r w:rsidRPr="00FB02D7">
        <w:rPr>
          <w:rFonts w:ascii="Arial" w:eastAsia="Trebuchet MS" w:hAnsi="Arial" w:cs="Arial"/>
          <w:spacing w:val="-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que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los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hitos</w:t>
      </w:r>
      <w:r w:rsidRPr="00FB02D7">
        <w:rPr>
          <w:rFonts w:ascii="Arial" w:eastAsia="Trebuchet MS" w:hAnsi="Arial" w:cs="Arial"/>
          <w:spacing w:val="-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establecidos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en el</w:t>
      </w:r>
      <w:r w:rsidRPr="00FB02D7">
        <w:rPr>
          <w:rFonts w:ascii="Arial" w:eastAsia="Trebuchet MS" w:hAnsi="Arial" w:cs="Arial"/>
          <w:spacing w:val="-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Plan</w:t>
      </w:r>
      <w:r w:rsidRPr="00FB02D7">
        <w:rPr>
          <w:rFonts w:ascii="Arial" w:eastAsia="Trebuchet MS" w:hAnsi="Arial" w:cs="Arial"/>
          <w:spacing w:val="-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Nacional</w:t>
      </w:r>
      <w:r w:rsidRPr="00FB02D7">
        <w:rPr>
          <w:rFonts w:ascii="Arial" w:eastAsia="Trebuchet MS" w:hAnsi="Arial" w:cs="Arial"/>
          <w:spacing w:val="-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de</w:t>
      </w:r>
      <w:r w:rsidRPr="00FB02D7">
        <w:rPr>
          <w:rFonts w:ascii="Arial" w:eastAsia="Trebuchet MS" w:hAnsi="Arial" w:cs="Arial"/>
          <w:spacing w:val="-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Manejo</w:t>
      </w:r>
      <w:r w:rsidRPr="00FB02D7">
        <w:rPr>
          <w:rFonts w:ascii="Arial" w:eastAsia="Trebuchet MS" w:hAnsi="Arial" w:cs="Arial"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del </w:t>
      </w:r>
      <w:r w:rsidRPr="00FB02D7">
        <w:rPr>
          <w:rFonts w:ascii="Arial" w:eastAsia="Trebuchet MS" w:hAnsi="Arial" w:cs="Arial"/>
          <w:spacing w:val="-2"/>
          <w:lang w:val="es-ES"/>
        </w:rPr>
        <w:t>Sargazo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se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implementen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manera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oportuna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concordancia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con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los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objetivos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7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lang w:val="es-ES"/>
        </w:rPr>
        <w:t>Euroclima</w:t>
      </w:r>
      <w:proofErr w:type="spellEnd"/>
      <w:r w:rsidRPr="00FB02D7">
        <w:rPr>
          <w:rFonts w:ascii="Arial" w:eastAsia="Trebuchet MS" w:hAnsi="Arial" w:cs="Arial"/>
          <w:spacing w:val="-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1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metas</w:t>
      </w:r>
      <w:r w:rsidRPr="00FB02D7">
        <w:rPr>
          <w:rFonts w:ascii="Arial" w:eastAsia="Trebuchet MS" w:hAnsi="Arial" w:cs="Arial"/>
          <w:spacing w:val="-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climáticas</w:t>
      </w:r>
      <w:r w:rsidRPr="00FB02D7">
        <w:rPr>
          <w:rFonts w:ascii="Arial" w:eastAsia="Trebuchet MS" w:hAnsi="Arial" w:cs="Arial"/>
          <w:spacing w:val="-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país.</w:t>
      </w:r>
    </w:p>
    <w:p w14:paraId="40F3FF10" w14:textId="77777777" w:rsidR="00FB02D7" w:rsidRDefault="00FB02D7" w:rsidP="00FB02D7">
      <w:pPr>
        <w:widowControl w:val="0"/>
        <w:tabs>
          <w:tab w:val="left" w:pos="721"/>
        </w:tabs>
        <w:autoSpaceDE w:val="0"/>
        <w:autoSpaceDN w:val="0"/>
        <w:spacing w:before="234" w:line="292" w:lineRule="auto"/>
        <w:ind w:left="721" w:right="137"/>
        <w:jc w:val="both"/>
        <w:rPr>
          <w:rFonts w:ascii="Arial" w:eastAsia="Trebuchet MS" w:hAnsi="Arial" w:cs="Arial"/>
          <w:b/>
          <w:bCs/>
          <w:spacing w:val="-4"/>
          <w:lang w:val="es-ES"/>
        </w:rPr>
      </w:pPr>
    </w:p>
    <w:p w14:paraId="413FFA28" w14:textId="4F197EF9" w:rsidR="00991451" w:rsidRPr="00FB02D7" w:rsidRDefault="00991451" w:rsidP="00FB02D7">
      <w:pPr>
        <w:widowControl w:val="0"/>
        <w:tabs>
          <w:tab w:val="left" w:pos="721"/>
        </w:tabs>
        <w:autoSpaceDE w:val="0"/>
        <w:autoSpaceDN w:val="0"/>
        <w:spacing w:before="234" w:line="292" w:lineRule="auto"/>
        <w:ind w:left="721" w:right="137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b/>
          <w:bCs/>
          <w:spacing w:val="-4"/>
          <w:lang w:val="es-ES"/>
        </w:rPr>
        <w:t>Seguimiento</w:t>
      </w:r>
      <w:r w:rsidRPr="00FB02D7">
        <w:rPr>
          <w:rFonts w:ascii="Arial" w:eastAsia="Trebuchet MS" w:hAnsi="Arial" w:cs="Arial"/>
          <w:b/>
          <w:bCs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del</w:t>
      </w:r>
      <w:r w:rsidRPr="00FB02D7">
        <w:rPr>
          <w:rFonts w:ascii="Arial" w:eastAsia="Trebuchet MS" w:hAnsi="Arial" w:cs="Arial"/>
          <w:b/>
          <w:bCs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paquete</w:t>
      </w:r>
      <w:r w:rsidRPr="00FB02D7">
        <w:rPr>
          <w:rFonts w:ascii="Arial" w:eastAsia="Trebuchet MS" w:hAnsi="Arial" w:cs="Arial"/>
          <w:b/>
          <w:bCs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requerimientos</w:t>
      </w:r>
      <w:r w:rsidRPr="00FB02D7">
        <w:rPr>
          <w:rFonts w:ascii="Arial" w:eastAsia="Trebuchet MS" w:hAnsi="Arial" w:cs="Arial"/>
          <w:b/>
          <w:bCs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del</w:t>
      </w:r>
      <w:r w:rsidRPr="00FB02D7">
        <w:rPr>
          <w:rFonts w:ascii="Arial" w:eastAsia="Trebuchet MS" w:hAnsi="Arial" w:cs="Arial"/>
          <w:b/>
          <w:bCs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proyecto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b/>
          <w:bCs/>
          <w:spacing w:val="-4"/>
          <w:lang w:val="es-ES"/>
        </w:rPr>
        <w:t>Euroclima</w:t>
      </w:r>
      <w:proofErr w:type="spellEnd"/>
      <w:r w:rsidRPr="00FB02D7">
        <w:rPr>
          <w:rFonts w:ascii="Arial" w:eastAsia="Trebuchet MS" w:hAnsi="Arial" w:cs="Arial"/>
          <w:b/>
          <w:bCs/>
          <w:spacing w:val="-4"/>
          <w:lang w:val="es-ES"/>
        </w:rPr>
        <w:t>:</w:t>
      </w:r>
    </w:p>
    <w:p w14:paraId="4492DE69" w14:textId="2AD00B41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line="292" w:lineRule="auto"/>
        <w:ind w:right="104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lang w:val="es-ES"/>
        </w:rPr>
        <w:lastRenderedPageBreak/>
        <w:t>Dar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seguimiento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los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requerimientos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establecidos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propuesta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lang w:val="es-ES"/>
        </w:rPr>
        <w:t>Euroclima</w:t>
      </w:r>
      <w:proofErr w:type="spellEnd"/>
      <w:r w:rsidRPr="00FB02D7">
        <w:rPr>
          <w:rFonts w:ascii="Arial" w:eastAsia="Trebuchet MS" w:hAnsi="Arial" w:cs="Arial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para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garantizar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su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correcta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implementación.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Esto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incluirá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la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gestión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del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sistema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de </w:t>
      </w:r>
      <w:r w:rsidRPr="00FB02D7">
        <w:rPr>
          <w:rFonts w:ascii="Arial" w:eastAsia="Trebuchet MS" w:hAnsi="Arial" w:cs="Arial"/>
          <w:lang w:val="es-ES"/>
        </w:rPr>
        <w:t>alerta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temprana,</w:t>
      </w:r>
      <w:r w:rsidRPr="00FB02D7">
        <w:rPr>
          <w:rFonts w:ascii="Arial" w:eastAsia="Trebuchet MS" w:hAnsi="Arial" w:cs="Arial"/>
          <w:spacing w:val="-26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coordinación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reuniones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puesta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marcha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la </w:t>
      </w:r>
      <w:r w:rsidRPr="00FB02D7">
        <w:rPr>
          <w:rFonts w:ascii="Arial" w:eastAsia="Trebuchet MS" w:hAnsi="Arial" w:cs="Arial"/>
          <w:spacing w:val="-2"/>
          <w:lang w:val="es-ES"/>
        </w:rPr>
        <w:t>supervisión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que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se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cumplan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los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hitos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del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Plan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Nacional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Manejo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del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Sargazo, </w:t>
      </w:r>
      <w:r w:rsidRPr="00FB02D7">
        <w:rPr>
          <w:rFonts w:ascii="Arial" w:eastAsia="Trebuchet MS" w:hAnsi="Arial" w:cs="Arial"/>
          <w:lang w:val="es-ES"/>
        </w:rPr>
        <w:t>alineados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con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objetivos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lang w:val="es-ES"/>
        </w:rPr>
        <w:t>Euroclima</w:t>
      </w:r>
      <w:proofErr w:type="spellEnd"/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metas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climáticas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país.</w:t>
      </w:r>
    </w:p>
    <w:p w14:paraId="516B2B0D" w14:textId="77777777" w:rsidR="00991451" w:rsidRPr="00FB02D7" w:rsidRDefault="00991451" w:rsidP="00FB02D7">
      <w:pPr>
        <w:widowControl w:val="0"/>
        <w:autoSpaceDE w:val="0"/>
        <w:autoSpaceDN w:val="0"/>
        <w:spacing w:before="240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2"/>
          <w:lang w:val="es-ES"/>
        </w:rPr>
        <w:t>Formalización</w:t>
      </w:r>
      <w:r w:rsidRPr="00FB02D7">
        <w:rPr>
          <w:rFonts w:ascii="Arial" w:eastAsia="Trebuchet MS" w:hAnsi="Arial" w:cs="Arial"/>
          <w:b/>
          <w:bCs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acuerdos</w:t>
      </w:r>
      <w:r w:rsidRPr="00FB02D7">
        <w:rPr>
          <w:rFonts w:ascii="Arial" w:eastAsia="Trebuchet MS" w:hAnsi="Arial" w:cs="Arial"/>
          <w:b/>
          <w:bCs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interinstitucionales:</w:t>
      </w:r>
    </w:p>
    <w:p w14:paraId="175F6173" w14:textId="77777777" w:rsidR="00991451" w:rsidRPr="00FB02D7" w:rsidRDefault="00991451" w:rsidP="00FB02D7">
      <w:pPr>
        <w:widowControl w:val="0"/>
        <w:autoSpaceDE w:val="0"/>
        <w:autoSpaceDN w:val="0"/>
        <w:spacing w:before="23"/>
        <w:jc w:val="both"/>
        <w:rPr>
          <w:rFonts w:ascii="Arial" w:eastAsia="Trebuchet MS" w:hAnsi="Arial" w:cs="Arial"/>
          <w:b/>
          <w:lang w:val="es-ES"/>
        </w:rPr>
      </w:pPr>
    </w:p>
    <w:p w14:paraId="412A3672" w14:textId="77777777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line="295" w:lineRule="auto"/>
        <w:ind w:right="406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lang w:val="es-ES"/>
        </w:rPr>
        <w:t>Apoyar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formalización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acuerdos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entre</w:t>
      </w:r>
      <w:r w:rsidRPr="00FB02D7">
        <w:rPr>
          <w:rFonts w:ascii="Arial" w:eastAsia="Trebuchet MS" w:hAnsi="Arial" w:cs="Arial"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distintas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instituciones </w:t>
      </w:r>
      <w:r w:rsidRPr="00FB02D7">
        <w:rPr>
          <w:rFonts w:ascii="Arial" w:eastAsia="Trebuchet MS" w:hAnsi="Arial" w:cs="Arial"/>
          <w:spacing w:val="-2"/>
          <w:lang w:val="es-ES"/>
        </w:rPr>
        <w:t>involucradas,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definiendo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roles,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responsabilidades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recursos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necesarios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para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 efectiva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implementación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del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plan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trabajo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del</w:t>
      </w:r>
      <w:r w:rsidRPr="00FB02D7">
        <w:rPr>
          <w:rFonts w:ascii="Arial" w:eastAsia="Trebuchet MS" w:hAnsi="Arial" w:cs="Arial"/>
          <w:spacing w:val="-2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proyecto.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Esto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incluirá </w:t>
      </w:r>
      <w:r w:rsidRPr="00FB02D7">
        <w:rPr>
          <w:rFonts w:ascii="Arial" w:eastAsia="Trebuchet MS" w:hAnsi="Arial" w:cs="Arial"/>
          <w:lang w:val="es-ES"/>
        </w:rPr>
        <w:t>negociaciones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elaboración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documentos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formales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entre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partes </w:t>
      </w:r>
      <w:r w:rsidRPr="00FB02D7">
        <w:rPr>
          <w:rFonts w:ascii="Arial" w:eastAsia="Trebuchet MS" w:hAnsi="Arial" w:cs="Arial"/>
          <w:spacing w:val="-2"/>
          <w:lang w:val="es-ES"/>
        </w:rPr>
        <w:t>interesadas.</w:t>
      </w:r>
    </w:p>
    <w:p w14:paraId="0B7779B3" w14:textId="77777777" w:rsidR="00991451" w:rsidRPr="00FB02D7" w:rsidRDefault="00991451" w:rsidP="00FB02D7">
      <w:pPr>
        <w:widowControl w:val="0"/>
        <w:autoSpaceDE w:val="0"/>
        <w:autoSpaceDN w:val="0"/>
        <w:spacing w:before="232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2"/>
          <w:lang w:val="es-ES"/>
        </w:rPr>
        <w:t>Organización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sesiones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trabajo</w:t>
      </w:r>
      <w:r w:rsidRPr="00FB02D7">
        <w:rPr>
          <w:rFonts w:ascii="Arial" w:eastAsia="Trebuchet MS" w:hAnsi="Arial" w:cs="Arial"/>
          <w:b/>
          <w:bCs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y</w:t>
      </w:r>
      <w:r w:rsidRPr="00FB02D7">
        <w:rPr>
          <w:rFonts w:ascii="Arial" w:eastAsia="Trebuchet MS" w:hAnsi="Arial" w:cs="Arial"/>
          <w:b/>
          <w:bCs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coordinación:</w:t>
      </w:r>
    </w:p>
    <w:p w14:paraId="01848A0B" w14:textId="77777777" w:rsidR="00991451" w:rsidRPr="00FB02D7" w:rsidRDefault="00991451" w:rsidP="00FB02D7">
      <w:pPr>
        <w:widowControl w:val="0"/>
        <w:autoSpaceDE w:val="0"/>
        <w:autoSpaceDN w:val="0"/>
        <w:spacing w:before="23"/>
        <w:jc w:val="both"/>
        <w:rPr>
          <w:rFonts w:ascii="Arial" w:eastAsia="Trebuchet MS" w:hAnsi="Arial" w:cs="Arial"/>
          <w:b/>
          <w:lang w:val="es-ES"/>
        </w:rPr>
      </w:pPr>
    </w:p>
    <w:p w14:paraId="54B07C72" w14:textId="77777777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line="292" w:lineRule="auto"/>
        <w:ind w:right="327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2"/>
          <w:lang w:val="es-ES"/>
        </w:rPr>
        <w:t>Organizar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proponer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sesiones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trabajo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coordinación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entre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el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Ministerio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de </w:t>
      </w:r>
      <w:r w:rsidRPr="00FB02D7">
        <w:rPr>
          <w:rFonts w:ascii="Arial" w:eastAsia="Trebuchet MS" w:hAnsi="Arial" w:cs="Arial"/>
          <w:lang w:val="es-ES"/>
        </w:rPr>
        <w:t>Medio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Ambiente,</w:t>
      </w:r>
      <w:r w:rsidRPr="00FB02D7">
        <w:rPr>
          <w:rFonts w:ascii="Arial" w:eastAsia="Trebuchet MS" w:hAnsi="Arial" w:cs="Arial"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el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Gabinete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Lucha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contra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el</w:t>
      </w:r>
      <w:r w:rsidRPr="00FB02D7">
        <w:rPr>
          <w:rFonts w:ascii="Arial" w:eastAsia="Trebuchet MS" w:hAnsi="Arial" w:cs="Arial"/>
          <w:spacing w:val="-3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Sargazo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otros</w:t>
      </w:r>
      <w:r w:rsidRPr="00FB02D7">
        <w:rPr>
          <w:rFonts w:ascii="Arial" w:eastAsia="Trebuchet MS" w:hAnsi="Arial" w:cs="Arial"/>
          <w:spacing w:val="-2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actores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clave, </w:t>
      </w:r>
      <w:r w:rsidRPr="00FB02D7">
        <w:rPr>
          <w:rFonts w:ascii="Arial" w:eastAsia="Trebuchet MS" w:hAnsi="Arial" w:cs="Arial"/>
          <w:spacing w:val="-2"/>
          <w:lang w:val="es-ES"/>
        </w:rPr>
        <w:t>como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instituciones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gubernamentales,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el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sector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privado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proofErr w:type="spellStart"/>
      <w:r w:rsidRPr="00FB02D7">
        <w:rPr>
          <w:rFonts w:ascii="Arial" w:eastAsia="Trebuchet MS" w:hAnsi="Arial" w:cs="Arial"/>
          <w:spacing w:val="-2"/>
          <w:lang w:val="es-ES"/>
        </w:rPr>
        <w:t>ONGs</w:t>
      </w:r>
      <w:proofErr w:type="spellEnd"/>
      <w:r w:rsidRPr="00FB02D7">
        <w:rPr>
          <w:rFonts w:ascii="Arial" w:eastAsia="Trebuchet MS" w:hAnsi="Arial" w:cs="Arial"/>
          <w:spacing w:val="-2"/>
          <w:lang w:val="es-ES"/>
        </w:rPr>
        <w:t>.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Estas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reuniones </w:t>
      </w:r>
      <w:r w:rsidRPr="00FB02D7">
        <w:rPr>
          <w:rFonts w:ascii="Arial" w:eastAsia="Trebuchet MS" w:hAnsi="Arial" w:cs="Arial"/>
          <w:spacing w:val="-4"/>
          <w:lang w:val="es-ES"/>
        </w:rPr>
        <w:t>tendrán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como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objetivo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fortalecer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la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colaboración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interinstitucional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y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asegurar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el </w:t>
      </w:r>
      <w:r w:rsidRPr="00FB02D7">
        <w:rPr>
          <w:rFonts w:ascii="Arial" w:eastAsia="Trebuchet MS" w:hAnsi="Arial" w:cs="Arial"/>
          <w:lang w:val="es-ES"/>
        </w:rPr>
        <w:t>avance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efectivo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proyecto.</w:t>
      </w:r>
    </w:p>
    <w:p w14:paraId="11A300F4" w14:textId="77777777" w:rsidR="00991451" w:rsidRPr="00FB02D7" w:rsidRDefault="00991451" w:rsidP="00FB02D7">
      <w:pPr>
        <w:widowControl w:val="0"/>
        <w:autoSpaceDE w:val="0"/>
        <w:autoSpaceDN w:val="0"/>
        <w:spacing w:before="245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2"/>
          <w:lang w:val="es-ES"/>
        </w:rPr>
        <w:t>Creación</w:t>
      </w:r>
      <w:r w:rsidRPr="00FB02D7">
        <w:rPr>
          <w:rFonts w:ascii="Arial" w:eastAsia="Trebuchet MS" w:hAnsi="Arial" w:cs="Arial"/>
          <w:b/>
          <w:bCs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y</w:t>
      </w:r>
      <w:r w:rsidRPr="00FB02D7">
        <w:rPr>
          <w:rFonts w:ascii="Arial" w:eastAsia="Trebuchet MS" w:hAnsi="Arial" w:cs="Arial"/>
          <w:b/>
          <w:bCs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mantenimiento</w:t>
      </w:r>
      <w:r w:rsidRPr="00FB02D7">
        <w:rPr>
          <w:rFonts w:ascii="Arial" w:eastAsia="Trebuchet MS" w:hAnsi="Arial" w:cs="Arial"/>
          <w:b/>
          <w:bCs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una</w:t>
      </w:r>
      <w:r w:rsidRPr="00FB02D7">
        <w:rPr>
          <w:rFonts w:ascii="Arial" w:eastAsia="Trebuchet MS" w:hAnsi="Arial" w:cs="Arial"/>
          <w:b/>
          <w:bCs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base</w:t>
      </w:r>
      <w:r w:rsidRPr="00FB02D7">
        <w:rPr>
          <w:rFonts w:ascii="Arial" w:eastAsia="Trebuchet MS" w:hAnsi="Arial" w:cs="Arial"/>
          <w:b/>
          <w:bCs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datos</w:t>
      </w:r>
      <w:r w:rsidRPr="00FB02D7">
        <w:rPr>
          <w:rFonts w:ascii="Arial" w:eastAsia="Trebuchet MS" w:hAnsi="Arial" w:cs="Arial"/>
          <w:b/>
          <w:bCs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centralizada:</w:t>
      </w:r>
    </w:p>
    <w:p w14:paraId="35683FEC" w14:textId="77777777" w:rsidR="00991451" w:rsidRPr="00FB02D7" w:rsidRDefault="00991451" w:rsidP="00FB02D7">
      <w:pPr>
        <w:widowControl w:val="0"/>
        <w:autoSpaceDE w:val="0"/>
        <w:autoSpaceDN w:val="0"/>
        <w:spacing w:before="23"/>
        <w:jc w:val="both"/>
        <w:rPr>
          <w:rFonts w:ascii="Arial" w:eastAsia="Trebuchet MS" w:hAnsi="Arial" w:cs="Arial"/>
          <w:b/>
          <w:lang w:val="es-ES"/>
        </w:rPr>
      </w:pPr>
    </w:p>
    <w:p w14:paraId="7B690BCF" w14:textId="77777777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line="292" w:lineRule="auto"/>
        <w:ind w:right="215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lang w:val="es-ES"/>
        </w:rPr>
        <w:t>Crear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mantener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una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base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datos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centralizada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accesible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que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contenga </w:t>
      </w:r>
      <w:r w:rsidRPr="00FB02D7">
        <w:rPr>
          <w:rFonts w:ascii="Arial" w:eastAsia="Trebuchet MS" w:hAnsi="Arial" w:cs="Arial"/>
          <w:spacing w:val="-4"/>
          <w:lang w:val="es-ES"/>
        </w:rPr>
        <w:t>información</w:t>
      </w:r>
      <w:r w:rsidRPr="00FB02D7">
        <w:rPr>
          <w:rFonts w:ascii="Arial" w:eastAsia="Trebuchet MS" w:hAnsi="Arial" w:cs="Arial"/>
          <w:spacing w:val="-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relevante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sobre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el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sargazo,</w:t>
      </w:r>
      <w:r w:rsidRPr="00FB02D7">
        <w:rPr>
          <w:rFonts w:ascii="Arial" w:eastAsia="Trebuchet MS" w:hAnsi="Arial" w:cs="Arial"/>
          <w:spacing w:val="-1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como</w:t>
      </w:r>
      <w:r w:rsidRPr="00FB02D7">
        <w:rPr>
          <w:rFonts w:ascii="Arial" w:eastAsia="Trebuchet MS" w:hAnsi="Arial" w:cs="Arial"/>
          <w:spacing w:val="-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datos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georreferenciados,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imágenes </w:t>
      </w:r>
      <w:r w:rsidRPr="00FB02D7">
        <w:rPr>
          <w:rFonts w:ascii="Arial" w:eastAsia="Trebuchet MS" w:hAnsi="Arial" w:cs="Arial"/>
          <w:lang w:val="es-ES"/>
        </w:rPr>
        <w:t>satelitales,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estudios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científicos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otros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datos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relevantes.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Esta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base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datos </w:t>
      </w:r>
      <w:r w:rsidRPr="00FB02D7">
        <w:rPr>
          <w:rFonts w:ascii="Arial" w:eastAsia="Trebuchet MS" w:hAnsi="Arial" w:cs="Arial"/>
          <w:spacing w:val="-4"/>
          <w:lang w:val="es-ES"/>
        </w:rPr>
        <w:t>facilitará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el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seguimiento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del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comportamiento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del</w:t>
      </w:r>
      <w:r w:rsidRPr="00FB02D7">
        <w:rPr>
          <w:rFonts w:ascii="Arial" w:eastAsia="Trebuchet MS" w:hAnsi="Arial" w:cs="Arial"/>
          <w:spacing w:val="-2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sargazo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en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la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región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y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apoyará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la </w:t>
      </w:r>
      <w:r w:rsidRPr="00FB02D7">
        <w:rPr>
          <w:rFonts w:ascii="Arial" w:eastAsia="Trebuchet MS" w:hAnsi="Arial" w:cs="Arial"/>
          <w:lang w:val="es-ES"/>
        </w:rPr>
        <w:t>toma de decisiones.</w:t>
      </w:r>
    </w:p>
    <w:p w14:paraId="07F7048E" w14:textId="77777777" w:rsidR="00991451" w:rsidRPr="00FB02D7" w:rsidRDefault="00991451" w:rsidP="00FB02D7">
      <w:pPr>
        <w:widowControl w:val="0"/>
        <w:autoSpaceDE w:val="0"/>
        <w:autoSpaceDN w:val="0"/>
        <w:spacing w:before="241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4"/>
          <w:lang w:val="es-ES"/>
        </w:rPr>
        <w:t>Preparación</w:t>
      </w:r>
      <w:r w:rsidRPr="00FB02D7">
        <w:rPr>
          <w:rFonts w:ascii="Arial" w:eastAsia="Trebuchet MS" w:hAnsi="Arial" w:cs="Arial"/>
          <w:b/>
          <w:bCs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y</w:t>
      </w:r>
      <w:r w:rsidRPr="00FB02D7">
        <w:rPr>
          <w:rFonts w:ascii="Arial" w:eastAsia="Trebuchet MS" w:hAnsi="Arial" w:cs="Arial"/>
          <w:b/>
          <w:bCs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presentación</w:t>
      </w:r>
      <w:r w:rsidRPr="00FB02D7">
        <w:rPr>
          <w:rFonts w:ascii="Arial" w:eastAsia="Trebuchet MS" w:hAnsi="Arial" w:cs="Arial"/>
          <w:b/>
          <w:bCs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informes</w:t>
      </w:r>
      <w:r w:rsidRPr="00FB02D7">
        <w:rPr>
          <w:rFonts w:ascii="Arial" w:eastAsia="Trebuchet MS" w:hAnsi="Arial" w:cs="Arial"/>
          <w:b/>
          <w:bCs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4"/>
          <w:lang w:val="es-ES"/>
        </w:rPr>
        <w:t>periódicos:</w:t>
      </w:r>
    </w:p>
    <w:p w14:paraId="2A7674E8" w14:textId="77777777" w:rsidR="00991451" w:rsidRPr="00FB02D7" w:rsidRDefault="00991451" w:rsidP="00FB02D7">
      <w:pPr>
        <w:widowControl w:val="0"/>
        <w:autoSpaceDE w:val="0"/>
        <w:autoSpaceDN w:val="0"/>
        <w:spacing w:before="23"/>
        <w:jc w:val="both"/>
        <w:rPr>
          <w:rFonts w:ascii="Arial" w:eastAsia="Trebuchet MS" w:hAnsi="Arial" w:cs="Arial"/>
          <w:b/>
          <w:lang w:val="es-ES"/>
        </w:rPr>
      </w:pPr>
    </w:p>
    <w:p w14:paraId="1D6FC066" w14:textId="15FCDC8F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line="295" w:lineRule="auto"/>
        <w:ind w:right="264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lang w:val="es-ES"/>
        </w:rPr>
        <w:t>Elaborar</w:t>
      </w:r>
      <w:r w:rsidRPr="00FB02D7">
        <w:rPr>
          <w:rFonts w:ascii="Arial" w:eastAsia="Trebuchet MS" w:hAnsi="Arial" w:cs="Arial"/>
          <w:spacing w:val="-2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presentar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informes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periódicos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sobre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el</w:t>
      </w:r>
      <w:r w:rsidRPr="00FB02D7">
        <w:rPr>
          <w:rFonts w:ascii="Arial" w:eastAsia="Trebuchet MS" w:hAnsi="Arial" w:cs="Arial"/>
          <w:spacing w:val="-26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progreso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proyecto, </w:t>
      </w:r>
      <w:r w:rsidRPr="00FB02D7">
        <w:rPr>
          <w:rFonts w:ascii="Arial" w:eastAsia="Trebuchet MS" w:hAnsi="Arial" w:cs="Arial"/>
          <w:spacing w:val="-2"/>
          <w:lang w:val="es-ES"/>
        </w:rPr>
        <w:t>destacando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logros,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desafíos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recomendaciones</w:t>
      </w:r>
      <w:r w:rsidRPr="00FB02D7">
        <w:rPr>
          <w:rFonts w:ascii="Arial" w:eastAsia="Trebuchet MS" w:hAnsi="Arial" w:cs="Arial"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para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mejorar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implementación</w:t>
      </w:r>
      <w:r w:rsidR="00FB02D7">
        <w:rPr>
          <w:rFonts w:ascii="Arial" w:eastAsia="Trebuchet MS" w:hAnsi="Arial" w:cs="Arial"/>
          <w:spacing w:val="-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acciones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acordadas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el</w:t>
      </w:r>
      <w:r w:rsidRPr="00FB02D7">
        <w:rPr>
          <w:rFonts w:ascii="Arial" w:eastAsia="Trebuchet MS" w:hAnsi="Arial" w:cs="Arial"/>
          <w:spacing w:val="-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Plan</w:t>
      </w:r>
      <w:r w:rsidRPr="00FB02D7">
        <w:rPr>
          <w:rFonts w:ascii="Arial" w:eastAsia="Trebuchet MS" w:hAnsi="Arial" w:cs="Arial"/>
          <w:spacing w:val="-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Nacional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Manejo</w:t>
      </w:r>
      <w:r w:rsidRPr="00FB02D7">
        <w:rPr>
          <w:rFonts w:ascii="Arial" w:eastAsia="Trebuchet MS" w:hAnsi="Arial" w:cs="Arial"/>
          <w:spacing w:val="-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Sargazo.</w:t>
      </w:r>
    </w:p>
    <w:p w14:paraId="6334D3E8" w14:textId="77777777" w:rsidR="00991451" w:rsidRPr="00FB02D7" w:rsidRDefault="00991451" w:rsidP="00FB02D7">
      <w:pPr>
        <w:widowControl w:val="0"/>
        <w:autoSpaceDE w:val="0"/>
        <w:autoSpaceDN w:val="0"/>
        <w:jc w:val="both"/>
        <w:rPr>
          <w:rFonts w:ascii="Arial" w:eastAsia="Trebuchet MS" w:hAnsi="Arial" w:cs="Arial"/>
          <w:lang w:val="es-ES"/>
        </w:rPr>
      </w:pPr>
    </w:p>
    <w:p w14:paraId="46FA539C" w14:textId="77777777" w:rsidR="00991451" w:rsidRPr="00FB02D7" w:rsidRDefault="00991451" w:rsidP="00FB02D7">
      <w:pPr>
        <w:widowControl w:val="0"/>
        <w:autoSpaceDE w:val="0"/>
        <w:autoSpaceDN w:val="0"/>
        <w:spacing w:line="292" w:lineRule="auto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2"/>
          <w:lang w:val="es-ES"/>
        </w:rPr>
        <w:lastRenderedPageBreak/>
        <w:t>Seguimiento</w:t>
      </w:r>
      <w:r w:rsidRPr="00FB02D7">
        <w:rPr>
          <w:rFonts w:ascii="Arial" w:eastAsia="Trebuchet MS" w:hAnsi="Arial" w:cs="Arial"/>
          <w:b/>
          <w:bCs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a</w:t>
      </w:r>
      <w:r w:rsidRPr="00FB02D7">
        <w:rPr>
          <w:rFonts w:ascii="Arial" w:eastAsia="Trebuchet MS" w:hAnsi="Arial" w:cs="Arial"/>
          <w:b/>
          <w:bCs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la</w:t>
      </w:r>
      <w:r w:rsidRPr="00FB02D7">
        <w:rPr>
          <w:rFonts w:ascii="Arial" w:eastAsia="Trebuchet MS" w:hAnsi="Arial" w:cs="Arial"/>
          <w:b/>
          <w:bCs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contratación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y</w:t>
      </w:r>
      <w:r w:rsidRPr="00FB02D7">
        <w:rPr>
          <w:rFonts w:ascii="Arial" w:eastAsia="Trebuchet MS" w:hAnsi="Arial" w:cs="Arial"/>
          <w:b/>
          <w:bCs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a</w:t>
      </w:r>
      <w:r w:rsidRPr="00FB02D7">
        <w:rPr>
          <w:rFonts w:ascii="Arial" w:eastAsia="Trebuchet MS" w:hAnsi="Arial" w:cs="Arial"/>
          <w:b/>
          <w:bCs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la</w:t>
      </w:r>
      <w:r w:rsidRPr="00FB02D7">
        <w:rPr>
          <w:rFonts w:ascii="Arial" w:eastAsia="Trebuchet MS" w:hAnsi="Arial" w:cs="Arial"/>
          <w:b/>
          <w:bCs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planificación</w:t>
      </w:r>
      <w:r w:rsidRPr="00FB02D7">
        <w:rPr>
          <w:rFonts w:ascii="Arial" w:eastAsia="Trebuchet MS" w:hAnsi="Arial" w:cs="Arial"/>
          <w:b/>
          <w:bCs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la</w:t>
      </w:r>
      <w:r w:rsidRPr="00FB02D7">
        <w:rPr>
          <w:rFonts w:ascii="Arial" w:eastAsia="Trebuchet MS" w:hAnsi="Arial" w:cs="Arial"/>
          <w:b/>
          <w:bCs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identificación</w:t>
      </w:r>
      <w:r w:rsidRPr="00FB02D7">
        <w:rPr>
          <w:rFonts w:ascii="Arial" w:eastAsia="Trebuchet MS" w:hAnsi="Arial" w:cs="Arial"/>
          <w:b/>
          <w:bCs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 xml:space="preserve">necesidades </w:t>
      </w:r>
      <w:r w:rsidRPr="00FB02D7">
        <w:rPr>
          <w:rFonts w:ascii="Arial" w:eastAsia="Trebuchet MS" w:hAnsi="Arial" w:cs="Arial"/>
          <w:b/>
          <w:bCs/>
          <w:lang w:val="es-ES"/>
        </w:rPr>
        <w:t>para la Implementación de</w:t>
      </w:r>
      <w:r w:rsidRPr="00FB02D7">
        <w:rPr>
          <w:rFonts w:ascii="Arial" w:eastAsia="Trebuchet MS" w:hAnsi="Arial" w:cs="Arial"/>
          <w:b/>
          <w:bCs/>
          <w:spacing w:val="-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lang w:val="es-ES"/>
        </w:rPr>
        <w:t>sistemas alerta temprana.</w:t>
      </w:r>
    </w:p>
    <w:p w14:paraId="513013CF" w14:textId="77777777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before="80" w:line="292" w:lineRule="auto"/>
        <w:ind w:right="202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2"/>
          <w:lang w:val="es-ES"/>
        </w:rPr>
        <w:t>Monitoreo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los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procesos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consulta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técnica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validación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interinstitucional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para </w:t>
      </w:r>
      <w:r w:rsidRPr="00FB02D7">
        <w:rPr>
          <w:rFonts w:ascii="Arial" w:eastAsia="Trebuchet MS" w:hAnsi="Arial" w:cs="Arial"/>
          <w:lang w:val="es-ES"/>
        </w:rPr>
        <w:t>garantizar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adecuación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sistema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alerta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temprana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 xml:space="preserve">necesidades </w:t>
      </w:r>
      <w:r w:rsidRPr="00FB02D7">
        <w:rPr>
          <w:rFonts w:ascii="Arial" w:eastAsia="Trebuchet MS" w:hAnsi="Arial" w:cs="Arial"/>
          <w:spacing w:val="-2"/>
          <w:lang w:val="es-ES"/>
        </w:rPr>
        <w:t>identificadas.</w:t>
      </w:r>
    </w:p>
    <w:p w14:paraId="3C74D3AD" w14:textId="77777777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line="292" w:lineRule="auto"/>
        <w:ind w:right="345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2"/>
          <w:lang w:val="es-ES"/>
        </w:rPr>
        <w:t>Organización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las</w:t>
      </w:r>
      <w:r w:rsidRPr="00FB02D7">
        <w:rPr>
          <w:rFonts w:ascii="Arial" w:eastAsia="Trebuchet MS" w:hAnsi="Arial" w:cs="Arial"/>
          <w:spacing w:val="-2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informaciones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instructivos</w:t>
      </w:r>
      <w:r w:rsidRPr="00FB02D7">
        <w:rPr>
          <w:rFonts w:ascii="Arial" w:eastAsia="Trebuchet MS" w:hAnsi="Arial" w:cs="Arial"/>
          <w:spacing w:val="-2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del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sistema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alerta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temprano </w:t>
      </w:r>
      <w:r w:rsidRPr="00FB02D7">
        <w:rPr>
          <w:rFonts w:ascii="Arial" w:eastAsia="Trebuchet MS" w:hAnsi="Arial" w:cs="Arial"/>
          <w:lang w:val="es-ES"/>
        </w:rPr>
        <w:t>para el sargazo:</w:t>
      </w:r>
    </w:p>
    <w:p w14:paraId="68E967C4" w14:textId="77777777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before="5" w:line="292" w:lineRule="auto"/>
        <w:ind w:right="323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2"/>
          <w:lang w:val="es-ES"/>
        </w:rPr>
        <w:t>Realizar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carpeta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informaciones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instructivos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para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el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manejo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posterior, promoviendo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colaboración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entre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instituciones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comunidades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gestión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de </w:t>
      </w:r>
      <w:r w:rsidRPr="00FB02D7">
        <w:rPr>
          <w:rFonts w:ascii="Arial" w:eastAsia="Trebuchet MS" w:hAnsi="Arial" w:cs="Arial"/>
          <w:lang w:val="es-ES"/>
        </w:rPr>
        <w:t>los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arribazones.</w:t>
      </w:r>
    </w:p>
    <w:p w14:paraId="1AC2BD80" w14:textId="61A725B5" w:rsidR="00991451" w:rsidRPr="00FB02D7" w:rsidRDefault="00991451" w:rsidP="00FB02D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before="1" w:line="292" w:lineRule="auto"/>
        <w:ind w:right="342"/>
        <w:jc w:val="both"/>
        <w:rPr>
          <w:rFonts w:ascii="Arial" w:eastAsia="Trebuchet MS" w:hAnsi="Arial" w:cs="Arial"/>
          <w:lang w:val="es-ES"/>
        </w:rPr>
      </w:pPr>
      <w:proofErr w:type="gramStart"/>
      <w:r w:rsidRPr="00FB02D7">
        <w:rPr>
          <w:rFonts w:ascii="Arial" w:eastAsia="Trebuchet MS" w:hAnsi="Arial" w:cs="Arial"/>
          <w:spacing w:val="-2"/>
          <w:lang w:val="es-ES"/>
        </w:rPr>
        <w:t>Asegurar</w:t>
      </w:r>
      <w:proofErr w:type="gramEnd"/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que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especificaciones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técnicas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para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contratación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estén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alineadas </w:t>
      </w:r>
      <w:r w:rsidRPr="00FB02D7">
        <w:rPr>
          <w:rFonts w:ascii="Arial" w:eastAsia="Trebuchet MS" w:hAnsi="Arial" w:cs="Arial"/>
          <w:lang w:val="es-ES"/>
        </w:rPr>
        <w:t>con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los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objetivos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sistema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alerta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temprana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y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necesidades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reales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 reporte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o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necesidad</w:t>
      </w:r>
      <w:r w:rsidRPr="00FB02D7">
        <w:rPr>
          <w:rFonts w:ascii="Arial" w:eastAsia="Trebuchet MS" w:hAnsi="Arial" w:cs="Arial"/>
          <w:spacing w:val="-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tecnológica del MMARN.</w:t>
      </w:r>
    </w:p>
    <w:p w14:paraId="49ABEEB3" w14:textId="77777777" w:rsidR="00991451" w:rsidRPr="00FB02D7" w:rsidRDefault="00991451" w:rsidP="00FB02D7">
      <w:pPr>
        <w:widowControl w:val="0"/>
        <w:autoSpaceDE w:val="0"/>
        <w:autoSpaceDN w:val="0"/>
        <w:spacing w:before="241"/>
        <w:jc w:val="both"/>
        <w:outlineLvl w:val="1"/>
        <w:rPr>
          <w:rFonts w:ascii="Arial" w:eastAsia="Trebuchet MS" w:hAnsi="Arial" w:cs="Arial"/>
          <w:b/>
          <w:bCs/>
          <w:lang w:val="es-ES"/>
        </w:rPr>
      </w:pPr>
      <w:r w:rsidRPr="00FB02D7">
        <w:rPr>
          <w:rFonts w:ascii="Arial" w:eastAsia="Trebuchet MS" w:hAnsi="Arial" w:cs="Arial"/>
          <w:b/>
          <w:bCs/>
          <w:spacing w:val="-2"/>
          <w:lang w:val="es-ES"/>
        </w:rPr>
        <w:t>A.4</w:t>
      </w:r>
      <w:r w:rsidRPr="00FB02D7">
        <w:rPr>
          <w:rFonts w:ascii="Arial" w:eastAsia="Trebuchet MS" w:hAnsi="Arial" w:cs="Arial"/>
          <w:b/>
          <w:bCs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Seguimiento</w:t>
      </w:r>
      <w:r w:rsidRPr="00FB02D7">
        <w:rPr>
          <w:rFonts w:ascii="Arial" w:eastAsia="Trebuchet MS" w:hAnsi="Arial" w:cs="Arial"/>
          <w:b/>
          <w:bCs/>
          <w:spacing w:val="-26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a</w:t>
      </w:r>
      <w:r w:rsidRPr="00FB02D7">
        <w:rPr>
          <w:rFonts w:ascii="Arial" w:eastAsia="Trebuchet MS" w:hAnsi="Arial" w:cs="Arial"/>
          <w:b/>
          <w:bCs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las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acciones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del</w:t>
      </w:r>
      <w:r w:rsidRPr="00FB02D7">
        <w:rPr>
          <w:rFonts w:ascii="Arial" w:eastAsia="Trebuchet MS" w:hAnsi="Arial" w:cs="Arial"/>
          <w:b/>
          <w:bCs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Gabinete</w:t>
      </w:r>
      <w:r w:rsidRPr="00FB02D7">
        <w:rPr>
          <w:rFonts w:ascii="Arial" w:eastAsia="Trebuchet MS" w:hAnsi="Arial" w:cs="Arial"/>
          <w:b/>
          <w:bCs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de</w:t>
      </w:r>
      <w:r w:rsidRPr="00FB02D7">
        <w:rPr>
          <w:rFonts w:ascii="Arial" w:eastAsia="Trebuchet MS" w:hAnsi="Arial" w:cs="Arial"/>
          <w:b/>
          <w:bCs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Lucha</w:t>
      </w:r>
      <w:r w:rsidRPr="00FB02D7">
        <w:rPr>
          <w:rFonts w:ascii="Arial" w:eastAsia="Trebuchet MS" w:hAnsi="Arial" w:cs="Arial"/>
          <w:b/>
          <w:bCs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contra</w:t>
      </w:r>
      <w:r w:rsidRPr="00FB02D7">
        <w:rPr>
          <w:rFonts w:ascii="Arial" w:eastAsia="Trebuchet MS" w:hAnsi="Arial" w:cs="Arial"/>
          <w:b/>
          <w:bCs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el</w:t>
      </w:r>
      <w:r w:rsidRPr="00FB02D7">
        <w:rPr>
          <w:rFonts w:ascii="Arial" w:eastAsia="Trebuchet MS" w:hAnsi="Arial" w:cs="Arial"/>
          <w:b/>
          <w:bCs/>
          <w:spacing w:val="-29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Sargazo</w:t>
      </w:r>
      <w:r w:rsidRPr="00FB02D7">
        <w:rPr>
          <w:rFonts w:ascii="Arial" w:eastAsia="Trebuchet MS" w:hAnsi="Arial" w:cs="Arial"/>
          <w:b/>
          <w:bCs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(decreto</w:t>
      </w:r>
      <w:r w:rsidRPr="00FB02D7">
        <w:rPr>
          <w:rFonts w:ascii="Arial" w:eastAsia="Trebuchet MS" w:hAnsi="Arial" w:cs="Arial"/>
          <w:b/>
          <w:bCs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b/>
          <w:bCs/>
          <w:spacing w:val="-2"/>
          <w:lang w:val="es-ES"/>
        </w:rPr>
        <w:t>37G).</w:t>
      </w:r>
    </w:p>
    <w:p w14:paraId="63F12004" w14:textId="77777777" w:rsidR="00991451" w:rsidRPr="00FB02D7" w:rsidRDefault="00991451" w:rsidP="00FB02D7">
      <w:pPr>
        <w:widowControl w:val="0"/>
        <w:autoSpaceDE w:val="0"/>
        <w:autoSpaceDN w:val="0"/>
        <w:spacing w:before="22"/>
        <w:jc w:val="both"/>
        <w:rPr>
          <w:rFonts w:ascii="Arial" w:eastAsia="Trebuchet MS" w:hAnsi="Arial" w:cs="Arial"/>
          <w:b/>
          <w:lang w:val="es-ES"/>
        </w:rPr>
      </w:pPr>
    </w:p>
    <w:p w14:paraId="3466353C" w14:textId="77777777" w:rsidR="00991451" w:rsidRPr="00FB02D7" w:rsidRDefault="00991451" w:rsidP="00FB02D7">
      <w:pPr>
        <w:widowControl w:val="0"/>
        <w:numPr>
          <w:ilvl w:val="0"/>
          <w:numId w:val="2"/>
        </w:numPr>
        <w:tabs>
          <w:tab w:val="left" w:pos="129"/>
        </w:tabs>
        <w:autoSpaceDE w:val="0"/>
        <w:autoSpaceDN w:val="0"/>
        <w:spacing w:line="292" w:lineRule="auto"/>
        <w:ind w:right="662" w:firstLine="0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4"/>
          <w:lang w:val="es-ES"/>
        </w:rPr>
        <w:t>Garantizar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una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coordinación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efectiva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y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fomentar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la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colaboración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entre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los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actores</w:t>
      </w:r>
      <w:r w:rsidRPr="00FB02D7">
        <w:rPr>
          <w:rFonts w:ascii="Arial" w:eastAsia="Trebuchet MS" w:hAnsi="Arial" w:cs="Arial"/>
          <w:spacing w:val="-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- </w:t>
      </w:r>
      <w:r w:rsidRPr="00FB02D7">
        <w:rPr>
          <w:rFonts w:ascii="Arial" w:eastAsia="Trebuchet MS" w:hAnsi="Arial" w:cs="Arial"/>
          <w:lang w:val="es-ES"/>
        </w:rPr>
        <w:t>involucrados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planificación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implementación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acciones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en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Sargazo.</w:t>
      </w:r>
    </w:p>
    <w:p w14:paraId="50151B55" w14:textId="58D355DB" w:rsidR="00991451" w:rsidRPr="00FB02D7" w:rsidRDefault="00991451" w:rsidP="00FB02D7">
      <w:pPr>
        <w:widowControl w:val="0"/>
        <w:numPr>
          <w:ilvl w:val="0"/>
          <w:numId w:val="2"/>
        </w:numPr>
        <w:tabs>
          <w:tab w:val="left" w:pos="129"/>
        </w:tabs>
        <w:autoSpaceDE w:val="0"/>
        <w:autoSpaceDN w:val="0"/>
        <w:spacing w:before="246" w:line="292" w:lineRule="auto"/>
        <w:ind w:right="101" w:firstLine="0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4"/>
          <w:lang w:val="es-ES"/>
        </w:rPr>
        <w:t>Utilización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herramienta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digital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que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permita</w:t>
      </w:r>
      <w:r w:rsidRPr="00FB02D7">
        <w:rPr>
          <w:rFonts w:ascii="Arial" w:eastAsia="Trebuchet MS" w:hAnsi="Arial" w:cs="Arial"/>
          <w:spacing w:val="-2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a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los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miembros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del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gabinete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actualizar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4"/>
          <w:lang w:val="es-ES"/>
        </w:rPr>
        <w:t>el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estado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las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iniciativas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tiempo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real,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fomentando</w:t>
      </w:r>
      <w:r w:rsidRPr="00FB02D7">
        <w:rPr>
          <w:rFonts w:ascii="Arial" w:eastAsia="Trebuchet MS" w:hAnsi="Arial" w:cs="Arial"/>
          <w:spacing w:val="-1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transparencia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rendición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 cuentas.</w:t>
      </w:r>
    </w:p>
    <w:p w14:paraId="54C6723B" w14:textId="77777777" w:rsidR="00991451" w:rsidRPr="00FB02D7" w:rsidRDefault="00991451" w:rsidP="00FB02D7">
      <w:pPr>
        <w:widowControl w:val="0"/>
        <w:numPr>
          <w:ilvl w:val="0"/>
          <w:numId w:val="2"/>
        </w:numPr>
        <w:tabs>
          <w:tab w:val="left" w:pos="129"/>
        </w:tabs>
        <w:autoSpaceDE w:val="0"/>
        <w:autoSpaceDN w:val="0"/>
        <w:spacing w:before="240" w:line="292" w:lineRule="auto"/>
        <w:ind w:right="727" w:firstLine="0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2"/>
          <w:lang w:val="es-ES"/>
        </w:rPr>
        <w:t>Producir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documentos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que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detallen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los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avances,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desafíos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recomendaciones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 xml:space="preserve">la </w:t>
      </w:r>
      <w:r w:rsidRPr="00FB02D7">
        <w:rPr>
          <w:rFonts w:ascii="Arial" w:eastAsia="Trebuchet MS" w:hAnsi="Arial" w:cs="Arial"/>
          <w:lang w:val="es-ES"/>
        </w:rPr>
        <w:t>implementación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</w:t>
      </w:r>
      <w:r w:rsidRPr="00FB02D7">
        <w:rPr>
          <w:rFonts w:ascii="Arial" w:eastAsia="Trebuchet MS" w:hAnsi="Arial" w:cs="Arial"/>
          <w:spacing w:val="-8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las</w:t>
      </w:r>
      <w:r w:rsidRPr="00FB02D7">
        <w:rPr>
          <w:rFonts w:ascii="Arial" w:eastAsia="Trebuchet MS" w:hAnsi="Arial" w:cs="Arial"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acciones</w:t>
      </w:r>
      <w:r w:rsidRPr="00FB02D7">
        <w:rPr>
          <w:rFonts w:ascii="Arial" w:eastAsia="Trebuchet MS" w:hAnsi="Arial" w:cs="Arial"/>
          <w:spacing w:val="-10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del</w:t>
      </w:r>
      <w:r w:rsidRPr="00FB02D7">
        <w:rPr>
          <w:rFonts w:ascii="Arial" w:eastAsia="Trebuchet MS" w:hAnsi="Arial" w:cs="Arial"/>
          <w:spacing w:val="-4"/>
          <w:lang w:val="es-ES"/>
        </w:rPr>
        <w:t xml:space="preserve"> </w:t>
      </w:r>
      <w:r w:rsidRPr="00FB02D7">
        <w:rPr>
          <w:rFonts w:ascii="Arial" w:eastAsia="Trebuchet MS" w:hAnsi="Arial" w:cs="Arial"/>
          <w:lang w:val="es-ES"/>
        </w:rPr>
        <w:t>Gabinete.</w:t>
      </w:r>
    </w:p>
    <w:p w14:paraId="5C191FEB" w14:textId="77777777" w:rsidR="00991451" w:rsidRPr="00FB02D7" w:rsidRDefault="00991451" w:rsidP="00FB02D7">
      <w:pPr>
        <w:widowControl w:val="0"/>
        <w:numPr>
          <w:ilvl w:val="0"/>
          <w:numId w:val="2"/>
        </w:numPr>
        <w:tabs>
          <w:tab w:val="left" w:pos="129"/>
        </w:tabs>
        <w:autoSpaceDE w:val="0"/>
        <w:autoSpaceDN w:val="0"/>
        <w:spacing w:before="240" w:line="292" w:lineRule="auto"/>
        <w:ind w:right="841" w:firstLine="0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2"/>
          <w:lang w:val="es-ES"/>
        </w:rPr>
        <w:t>Facilitar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integración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expertos,</w:t>
      </w:r>
      <w:r w:rsidRPr="00FB02D7">
        <w:rPr>
          <w:rFonts w:ascii="Arial" w:eastAsia="Trebuchet MS" w:hAnsi="Arial" w:cs="Arial"/>
          <w:spacing w:val="-2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universidades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empresas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las</w:t>
      </w:r>
      <w:r w:rsidRPr="00FB02D7">
        <w:rPr>
          <w:rFonts w:ascii="Arial" w:eastAsia="Trebuchet MS" w:hAnsi="Arial" w:cs="Arial"/>
          <w:spacing w:val="-29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acciones</w:t>
      </w:r>
      <w:r w:rsidRPr="00FB02D7">
        <w:rPr>
          <w:rFonts w:ascii="Arial" w:eastAsia="Trebuchet MS" w:hAnsi="Arial" w:cs="Arial"/>
          <w:spacing w:val="-2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del gabinete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para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fortalecer</w:t>
      </w:r>
      <w:r w:rsidRPr="00FB02D7">
        <w:rPr>
          <w:rFonts w:ascii="Arial" w:eastAsia="Trebuchet MS" w:hAnsi="Arial" w:cs="Arial"/>
          <w:spacing w:val="-15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innovación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20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sostenibilidad</w:t>
      </w:r>
      <w:r w:rsidRPr="00FB02D7">
        <w:rPr>
          <w:rFonts w:ascii="Arial" w:eastAsia="Trebuchet MS" w:hAnsi="Arial" w:cs="Arial"/>
          <w:spacing w:val="-2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estrategias implementadas.</w:t>
      </w:r>
    </w:p>
    <w:p w14:paraId="4AEA5615" w14:textId="77777777" w:rsidR="00991451" w:rsidRPr="00FB02D7" w:rsidRDefault="00991451" w:rsidP="00FB02D7">
      <w:pPr>
        <w:widowControl w:val="0"/>
        <w:numPr>
          <w:ilvl w:val="0"/>
          <w:numId w:val="2"/>
        </w:numPr>
        <w:tabs>
          <w:tab w:val="left" w:pos="129"/>
        </w:tabs>
        <w:autoSpaceDE w:val="0"/>
        <w:autoSpaceDN w:val="0"/>
        <w:spacing w:before="246" w:line="292" w:lineRule="auto"/>
        <w:ind w:right="288" w:firstLine="0"/>
        <w:jc w:val="both"/>
        <w:rPr>
          <w:rFonts w:ascii="Arial" w:eastAsia="Trebuchet MS" w:hAnsi="Arial" w:cs="Arial"/>
          <w:lang w:val="es-ES"/>
        </w:rPr>
      </w:pPr>
      <w:r w:rsidRPr="00FB02D7">
        <w:rPr>
          <w:rFonts w:ascii="Arial" w:eastAsia="Trebuchet MS" w:hAnsi="Arial" w:cs="Arial"/>
          <w:spacing w:val="-2"/>
          <w:lang w:val="es-ES"/>
        </w:rPr>
        <w:t>Supervisar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que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las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acciones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establecidas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el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decreto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se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ejecuten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2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acuerdo</w:t>
      </w:r>
      <w:r w:rsidRPr="00FB02D7">
        <w:rPr>
          <w:rFonts w:ascii="Arial" w:eastAsia="Trebuchet MS" w:hAnsi="Arial" w:cs="Arial"/>
          <w:spacing w:val="-13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con</w:t>
      </w:r>
      <w:r w:rsidRPr="00FB02D7">
        <w:rPr>
          <w:rFonts w:ascii="Arial" w:eastAsia="Trebuchet MS" w:hAnsi="Arial" w:cs="Arial"/>
          <w:spacing w:val="-18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los lineamientos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y</w:t>
      </w:r>
      <w:r w:rsidRPr="00FB02D7">
        <w:rPr>
          <w:rFonts w:ascii="Arial" w:eastAsia="Trebuchet MS" w:hAnsi="Arial" w:cs="Arial"/>
          <w:spacing w:val="-12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plazos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definidos,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identificando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áreas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de</w:t>
      </w:r>
      <w:r w:rsidRPr="00FB02D7">
        <w:rPr>
          <w:rFonts w:ascii="Arial" w:eastAsia="Trebuchet MS" w:hAnsi="Arial" w:cs="Arial"/>
          <w:spacing w:val="-14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mejora</w:t>
      </w:r>
      <w:r w:rsidRPr="00FB02D7">
        <w:rPr>
          <w:rFonts w:ascii="Arial" w:eastAsia="Trebuchet MS" w:hAnsi="Arial" w:cs="Arial"/>
          <w:spacing w:val="-17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en</w:t>
      </w:r>
      <w:r w:rsidRPr="00FB02D7">
        <w:rPr>
          <w:rFonts w:ascii="Arial" w:eastAsia="Trebuchet MS" w:hAnsi="Arial" w:cs="Arial"/>
          <w:spacing w:val="-16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la</w:t>
      </w:r>
      <w:r w:rsidRPr="00FB02D7">
        <w:rPr>
          <w:rFonts w:ascii="Arial" w:eastAsia="Trebuchet MS" w:hAnsi="Arial" w:cs="Arial"/>
          <w:spacing w:val="-11"/>
          <w:lang w:val="es-ES"/>
        </w:rPr>
        <w:t xml:space="preserve"> </w:t>
      </w:r>
      <w:r w:rsidRPr="00FB02D7">
        <w:rPr>
          <w:rFonts w:ascii="Arial" w:eastAsia="Trebuchet MS" w:hAnsi="Arial" w:cs="Arial"/>
          <w:spacing w:val="-2"/>
          <w:lang w:val="es-ES"/>
        </w:rPr>
        <w:t>coordinación interinstitucional.</w:t>
      </w:r>
    </w:p>
    <w:p w14:paraId="76E53A32" w14:textId="2619C50F" w:rsidR="001A4422" w:rsidRPr="00FB02D7" w:rsidRDefault="001A4422" w:rsidP="00FB02D7">
      <w:pPr>
        <w:jc w:val="both"/>
        <w:rPr>
          <w:rFonts w:ascii="Arial" w:hAnsi="Arial" w:cs="Arial"/>
          <w:lang w:val="es-ES"/>
        </w:rPr>
      </w:pPr>
    </w:p>
    <w:sectPr w:rsidR="001A4422" w:rsidRPr="00FB02D7" w:rsidSect="00356668">
      <w:headerReference w:type="default" r:id="rId8"/>
      <w:footerReference w:type="default" r:id="rId9"/>
      <w:pgSz w:w="12240" w:h="15840" w:code="1"/>
      <w:pgMar w:top="1440" w:right="1440" w:bottom="1440" w:left="1440" w:header="72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96A26" w14:textId="77777777" w:rsidR="00D2477D" w:rsidRDefault="00D2477D" w:rsidP="006864DC">
      <w:r>
        <w:separator/>
      </w:r>
    </w:p>
  </w:endnote>
  <w:endnote w:type="continuationSeparator" w:id="0">
    <w:p w14:paraId="67991A44" w14:textId="77777777" w:rsidR="00D2477D" w:rsidRDefault="00D2477D" w:rsidP="0068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B0273" w14:textId="77777777" w:rsidR="009D66E8" w:rsidRDefault="009D66E8" w:rsidP="003942B3">
    <w:pPr>
      <w:pStyle w:val="Piedepgina"/>
    </w:pPr>
    <w:r>
      <w:tab/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08962B9A" wp14:editId="04136CA5">
          <wp:extent cx="5270500" cy="498475"/>
          <wp:effectExtent l="0" t="0" r="0" b="0"/>
          <wp:docPr id="1034961444" name="Imagen 1034961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49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676DD" w14:textId="77777777" w:rsidR="00D2477D" w:rsidRDefault="00D2477D" w:rsidP="006864DC">
      <w:r>
        <w:separator/>
      </w:r>
    </w:p>
  </w:footnote>
  <w:footnote w:type="continuationSeparator" w:id="0">
    <w:p w14:paraId="4BA9042A" w14:textId="77777777" w:rsidR="00D2477D" w:rsidRDefault="00D2477D" w:rsidP="0068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4AD9D" w14:textId="53CABF60" w:rsidR="009D66E8" w:rsidRDefault="009D66E8" w:rsidP="00D46936">
    <w:pPr>
      <w:pStyle w:val="Encabezado"/>
      <w:jc w:val="center"/>
      <w:rPr>
        <w:lang w:val="es-DO"/>
      </w:rPr>
    </w:pPr>
    <w:r>
      <w:rPr>
        <w:noProof/>
      </w:rPr>
      <w:drawing>
        <wp:inline distT="0" distB="0" distL="0" distR="0" wp14:anchorId="162E155E" wp14:editId="00F66BE7">
          <wp:extent cx="1889760" cy="963168"/>
          <wp:effectExtent l="0" t="0" r="0" b="2540"/>
          <wp:docPr id="189666928" name="Imagen 189666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cabecilla medio ambi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96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61204" w14:textId="77777777" w:rsidR="00356668" w:rsidRPr="00BC5993" w:rsidRDefault="00356668" w:rsidP="00FB02D7">
    <w:pPr>
      <w:pStyle w:val="Encabezado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23A6C"/>
    <w:multiLevelType w:val="hybridMultilevel"/>
    <w:tmpl w:val="DDA8118A"/>
    <w:lvl w:ilvl="0" w:tplc="43A0C564">
      <w:numFmt w:val="bullet"/>
      <w:lvlText w:val="-"/>
      <w:lvlJc w:val="left"/>
      <w:pPr>
        <w:ind w:left="0" w:hanging="13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s-ES" w:eastAsia="en-US" w:bidi="ar-SA"/>
      </w:rPr>
    </w:lvl>
    <w:lvl w:ilvl="1" w:tplc="00644EF2">
      <w:numFmt w:val="bullet"/>
      <w:lvlText w:val="•"/>
      <w:lvlJc w:val="left"/>
      <w:pPr>
        <w:ind w:left="936" w:hanging="130"/>
      </w:pPr>
      <w:rPr>
        <w:rFonts w:hint="default"/>
        <w:lang w:val="es-ES" w:eastAsia="en-US" w:bidi="ar-SA"/>
      </w:rPr>
    </w:lvl>
    <w:lvl w:ilvl="2" w:tplc="1F068B96">
      <w:numFmt w:val="bullet"/>
      <w:lvlText w:val="•"/>
      <w:lvlJc w:val="left"/>
      <w:pPr>
        <w:ind w:left="1872" w:hanging="130"/>
      </w:pPr>
      <w:rPr>
        <w:rFonts w:hint="default"/>
        <w:lang w:val="es-ES" w:eastAsia="en-US" w:bidi="ar-SA"/>
      </w:rPr>
    </w:lvl>
    <w:lvl w:ilvl="3" w:tplc="9D6CD98E">
      <w:numFmt w:val="bullet"/>
      <w:lvlText w:val="•"/>
      <w:lvlJc w:val="left"/>
      <w:pPr>
        <w:ind w:left="2808" w:hanging="130"/>
      </w:pPr>
      <w:rPr>
        <w:rFonts w:hint="default"/>
        <w:lang w:val="es-ES" w:eastAsia="en-US" w:bidi="ar-SA"/>
      </w:rPr>
    </w:lvl>
    <w:lvl w:ilvl="4" w:tplc="D1EE3280">
      <w:numFmt w:val="bullet"/>
      <w:lvlText w:val="•"/>
      <w:lvlJc w:val="left"/>
      <w:pPr>
        <w:ind w:left="3744" w:hanging="130"/>
      </w:pPr>
      <w:rPr>
        <w:rFonts w:hint="default"/>
        <w:lang w:val="es-ES" w:eastAsia="en-US" w:bidi="ar-SA"/>
      </w:rPr>
    </w:lvl>
    <w:lvl w:ilvl="5" w:tplc="A622E72A">
      <w:numFmt w:val="bullet"/>
      <w:lvlText w:val="•"/>
      <w:lvlJc w:val="left"/>
      <w:pPr>
        <w:ind w:left="4680" w:hanging="130"/>
      </w:pPr>
      <w:rPr>
        <w:rFonts w:hint="default"/>
        <w:lang w:val="es-ES" w:eastAsia="en-US" w:bidi="ar-SA"/>
      </w:rPr>
    </w:lvl>
    <w:lvl w:ilvl="6" w:tplc="E7CE7DF2">
      <w:numFmt w:val="bullet"/>
      <w:lvlText w:val="•"/>
      <w:lvlJc w:val="left"/>
      <w:pPr>
        <w:ind w:left="5616" w:hanging="130"/>
      </w:pPr>
      <w:rPr>
        <w:rFonts w:hint="default"/>
        <w:lang w:val="es-ES" w:eastAsia="en-US" w:bidi="ar-SA"/>
      </w:rPr>
    </w:lvl>
    <w:lvl w:ilvl="7" w:tplc="52642508">
      <w:numFmt w:val="bullet"/>
      <w:lvlText w:val="•"/>
      <w:lvlJc w:val="left"/>
      <w:pPr>
        <w:ind w:left="6552" w:hanging="130"/>
      </w:pPr>
      <w:rPr>
        <w:rFonts w:hint="default"/>
        <w:lang w:val="es-ES" w:eastAsia="en-US" w:bidi="ar-SA"/>
      </w:rPr>
    </w:lvl>
    <w:lvl w:ilvl="8" w:tplc="F97A429C">
      <w:numFmt w:val="bullet"/>
      <w:lvlText w:val="•"/>
      <w:lvlJc w:val="left"/>
      <w:pPr>
        <w:ind w:left="7488" w:hanging="130"/>
      </w:pPr>
      <w:rPr>
        <w:rFonts w:hint="default"/>
        <w:lang w:val="es-ES" w:eastAsia="en-US" w:bidi="ar-SA"/>
      </w:rPr>
    </w:lvl>
  </w:abstractNum>
  <w:abstractNum w:abstractNumId="1" w15:restartNumberingAfterBreak="0">
    <w:nsid w:val="24EC277D"/>
    <w:multiLevelType w:val="hybridMultilevel"/>
    <w:tmpl w:val="28489AEE"/>
    <w:lvl w:ilvl="0" w:tplc="1DFCC8A2">
      <w:numFmt w:val="bullet"/>
      <w:lvlText w:val="-"/>
      <w:lvlJc w:val="left"/>
      <w:pPr>
        <w:ind w:left="72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s-ES" w:eastAsia="en-US" w:bidi="ar-SA"/>
      </w:rPr>
    </w:lvl>
    <w:lvl w:ilvl="1" w:tplc="9A4CF5BA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9F16B176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3" w:tplc="9750720C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9CC4752A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5" w:tplc="61A6A4E6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9CEC9C16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7" w:tplc="A7B45346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8" w:tplc="21B23604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4B52507"/>
    <w:multiLevelType w:val="hybridMultilevel"/>
    <w:tmpl w:val="5BE84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75218">
    <w:abstractNumId w:val="2"/>
  </w:num>
  <w:num w:numId="2" w16cid:durableId="244850663">
    <w:abstractNumId w:val="0"/>
  </w:num>
  <w:num w:numId="3" w16cid:durableId="196302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06"/>
    <w:rsid w:val="00001444"/>
    <w:rsid w:val="0000380E"/>
    <w:rsid w:val="00003C8E"/>
    <w:rsid w:val="0000413F"/>
    <w:rsid w:val="000069CC"/>
    <w:rsid w:val="00006AEF"/>
    <w:rsid w:val="00010E2D"/>
    <w:rsid w:val="00012276"/>
    <w:rsid w:val="00015BE3"/>
    <w:rsid w:val="00022E07"/>
    <w:rsid w:val="0002537F"/>
    <w:rsid w:val="00025DAE"/>
    <w:rsid w:val="000261AD"/>
    <w:rsid w:val="00026A48"/>
    <w:rsid w:val="000277BA"/>
    <w:rsid w:val="00030560"/>
    <w:rsid w:val="00032133"/>
    <w:rsid w:val="00035924"/>
    <w:rsid w:val="00036A75"/>
    <w:rsid w:val="00036B10"/>
    <w:rsid w:val="00036D8D"/>
    <w:rsid w:val="0004012B"/>
    <w:rsid w:val="00043008"/>
    <w:rsid w:val="000430BC"/>
    <w:rsid w:val="000438F9"/>
    <w:rsid w:val="00046020"/>
    <w:rsid w:val="00047282"/>
    <w:rsid w:val="000508D0"/>
    <w:rsid w:val="000527C1"/>
    <w:rsid w:val="00052F90"/>
    <w:rsid w:val="00055CD5"/>
    <w:rsid w:val="000562A1"/>
    <w:rsid w:val="00060BEB"/>
    <w:rsid w:val="000624B8"/>
    <w:rsid w:val="00062C3E"/>
    <w:rsid w:val="00065063"/>
    <w:rsid w:val="00065A3C"/>
    <w:rsid w:val="000724F5"/>
    <w:rsid w:val="00074A40"/>
    <w:rsid w:val="00075AA1"/>
    <w:rsid w:val="00077BEC"/>
    <w:rsid w:val="00080BE4"/>
    <w:rsid w:val="00081FE4"/>
    <w:rsid w:val="00082329"/>
    <w:rsid w:val="00082CC1"/>
    <w:rsid w:val="00084E9C"/>
    <w:rsid w:val="00085125"/>
    <w:rsid w:val="00085221"/>
    <w:rsid w:val="00090E30"/>
    <w:rsid w:val="00091E07"/>
    <w:rsid w:val="00092326"/>
    <w:rsid w:val="00092556"/>
    <w:rsid w:val="00094E89"/>
    <w:rsid w:val="000A1553"/>
    <w:rsid w:val="000A2CE2"/>
    <w:rsid w:val="000A3511"/>
    <w:rsid w:val="000A45AB"/>
    <w:rsid w:val="000A4B85"/>
    <w:rsid w:val="000A52B3"/>
    <w:rsid w:val="000A57E0"/>
    <w:rsid w:val="000B15FC"/>
    <w:rsid w:val="000B1665"/>
    <w:rsid w:val="000B182A"/>
    <w:rsid w:val="000B1A49"/>
    <w:rsid w:val="000B27D2"/>
    <w:rsid w:val="000B4474"/>
    <w:rsid w:val="000B625A"/>
    <w:rsid w:val="000B66E8"/>
    <w:rsid w:val="000B6CC7"/>
    <w:rsid w:val="000B71F1"/>
    <w:rsid w:val="000B7BE3"/>
    <w:rsid w:val="000C010D"/>
    <w:rsid w:val="000C09AC"/>
    <w:rsid w:val="000C1CF5"/>
    <w:rsid w:val="000C393E"/>
    <w:rsid w:val="000C3E55"/>
    <w:rsid w:val="000C5897"/>
    <w:rsid w:val="000C6232"/>
    <w:rsid w:val="000C6262"/>
    <w:rsid w:val="000D3A88"/>
    <w:rsid w:val="000D4726"/>
    <w:rsid w:val="000D4F24"/>
    <w:rsid w:val="000E0D73"/>
    <w:rsid w:val="000E1897"/>
    <w:rsid w:val="000F01E7"/>
    <w:rsid w:val="000F0E7B"/>
    <w:rsid w:val="000F4A7C"/>
    <w:rsid w:val="000F53C7"/>
    <w:rsid w:val="000F76D3"/>
    <w:rsid w:val="000F7999"/>
    <w:rsid w:val="000F7C32"/>
    <w:rsid w:val="00100220"/>
    <w:rsid w:val="00100332"/>
    <w:rsid w:val="00100C60"/>
    <w:rsid w:val="00103811"/>
    <w:rsid w:val="001039B4"/>
    <w:rsid w:val="001122FB"/>
    <w:rsid w:val="00112DFA"/>
    <w:rsid w:val="00114B29"/>
    <w:rsid w:val="00115155"/>
    <w:rsid w:val="001159C1"/>
    <w:rsid w:val="00116E58"/>
    <w:rsid w:val="00123E10"/>
    <w:rsid w:val="00125CEC"/>
    <w:rsid w:val="001302C0"/>
    <w:rsid w:val="00132FCB"/>
    <w:rsid w:val="00133013"/>
    <w:rsid w:val="001374CF"/>
    <w:rsid w:val="001378D4"/>
    <w:rsid w:val="0014222F"/>
    <w:rsid w:val="001424C6"/>
    <w:rsid w:val="00144BD4"/>
    <w:rsid w:val="0014635F"/>
    <w:rsid w:val="00150133"/>
    <w:rsid w:val="0015045A"/>
    <w:rsid w:val="001508C5"/>
    <w:rsid w:val="0015140F"/>
    <w:rsid w:val="00153A35"/>
    <w:rsid w:val="0015546D"/>
    <w:rsid w:val="00161F22"/>
    <w:rsid w:val="0016289C"/>
    <w:rsid w:val="001637B8"/>
    <w:rsid w:val="00164972"/>
    <w:rsid w:val="00164F42"/>
    <w:rsid w:val="00166F23"/>
    <w:rsid w:val="00171159"/>
    <w:rsid w:val="00173BB2"/>
    <w:rsid w:val="00174B10"/>
    <w:rsid w:val="001757D2"/>
    <w:rsid w:val="00175F21"/>
    <w:rsid w:val="0017626E"/>
    <w:rsid w:val="001763C8"/>
    <w:rsid w:val="0017695B"/>
    <w:rsid w:val="001773AE"/>
    <w:rsid w:val="00177872"/>
    <w:rsid w:val="00177D5B"/>
    <w:rsid w:val="001820FE"/>
    <w:rsid w:val="001840B2"/>
    <w:rsid w:val="00186051"/>
    <w:rsid w:val="001863A6"/>
    <w:rsid w:val="001946A3"/>
    <w:rsid w:val="001A041A"/>
    <w:rsid w:val="001A069B"/>
    <w:rsid w:val="001A1795"/>
    <w:rsid w:val="001A1872"/>
    <w:rsid w:val="001A2A89"/>
    <w:rsid w:val="001A436C"/>
    <w:rsid w:val="001A4422"/>
    <w:rsid w:val="001A4AE7"/>
    <w:rsid w:val="001B1A1C"/>
    <w:rsid w:val="001B1AE7"/>
    <w:rsid w:val="001B2C9B"/>
    <w:rsid w:val="001B3BE3"/>
    <w:rsid w:val="001B42DE"/>
    <w:rsid w:val="001B4F5E"/>
    <w:rsid w:val="001B51C7"/>
    <w:rsid w:val="001B56ED"/>
    <w:rsid w:val="001B76B1"/>
    <w:rsid w:val="001C1018"/>
    <w:rsid w:val="001C1652"/>
    <w:rsid w:val="001C6E42"/>
    <w:rsid w:val="001C7F5E"/>
    <w:rsid w:val="001D0024"/>
    <w:rsid w:val="001D1137"/>
    <w:rsid w:val="001D214C"/>
    <w:rsid w:val="001D21D3"/>
    <w:rsid w:val="001D3364"/>
    <w:rsid w:val="001D55E6"/>
    <w:rsid w:val="001D5DEC"/>
    <w:rsid w:val="001D62CC"/>
    <w:rsid w:val="001D746B"/>
    <w:rsid w:val="001F008A"/>
    <w:rsid w:val="001F1E24"/>
    <w:rsid w:val="001F5AB7"/>
    <w:rsid w:val="001F5BCF"/>
    <w:rsid w:val="001F6D3A"/>
    <w:rsid w:val="001F7B73"/>
    <w:rsid w:val="00200034"/>
    <w:rsid w:val="00204CDD"/>
    <w:rsid w:val="0020554C"/>
    <w:rsid w:val="00205EEE"/>
    <w:rsid w:val="00207633"/>
    <w:rsid w:val="00210E43"/>
    <w:rsid w:val="00210E7D"/>
    <w:rsid w:val="002117AA"/>
    <w:rsid w:val="00214054"/>
    <w:rsid w:val="00214771"/>
    <w:rsid w:val="002162FE"/>
    <w:rsid w:val="00216C12"/>
    <w:rsid w:val="00217AEF"/>
    <w:rsid w:val="00220AD9"/>
    <w:rsid w:val="002227B1"/>
    <w:rsid w:val="00223959"/>
    <w:rsid w:val="00223B24"/>
    <w:rsid w:val="002251F9"/>
    <w:rsid w:val="002264C6"/>
    <w:rsid w:val="00233DF8"/>
    <w:rsid w:val="0023704A"/>
    <w:rsid w:val="0024048A"/>
    <w:rsid w:val="00242129"/>
    <w:rsid w:val="002448D5"/>
    <w:rsid w:val="00245067"/>
    <w:rsid w:val="00246713"/>
    <w:rsid w:val="00246931"/>
    <w:rsid w:val="0025055A"/>
    <w:rsid w:val="002529ED"/>
    <w:rsid w:val="002535ED"/>
    <w:rsid w:val="00256D93"/>
    <w:rsid w:val="0026288B"/>
    <w:rsid w:val="00265865"/>
    <w:rsid w:val="00265BF2"/>
    <w:rsid w:val="00267F32"/>
    <w:rsid w:val="002700AE"/>
    <w:rsid w:val="002723D3"/>
    <w:rsid w:val="00276949"/>
    <w:rsid w:val="0027751D"/>
    <w:rsid w:val="00280DE6"/>
    <w:rsid w:val="002823D5"/>
    <w:rsid w:val="00283435"/>
    <w:rsid w:val="002866B6"/>
    <w:rsid w:val="002932B4"/>
    <w:rsid w:val="0029442F"/>
    <w:rsid w:val="0029497A"/>
    <w:rsid w:val="00294EE4"/>
    <w:rsid w:val="002A3013"/>
    <w:rsid w:val="002A3F88"/>
    <w:rsid w:val="002A481F"/>
    <w:rsid w:val="002A7D2B"/>
    <w:rsid w:val="002B6915"/>
    <w:rsid w:val="002B69B0"/>
    <w:rsid w:val="002B7A83"/>
    <w:rsid w:val="002C0B55"/>
    <w:rsid w:val="002C4E19"/>
    <w:rsid w:val="002C5173"/>
    <w:rsid w:val="002C6A2F"/>
    <w:rsid w:val="002D04AD"/>
    <w:rsid w:val="002D0FAC"/>
    <w:rsid w:val="002D2B8B"/>
    <w:rsid w:val="002D59FF"/>
    <w:rsid w:val="002D5E3B"/>
    <w:rsid w:val="002D710A"/>
    <w:rsid w:val="002D7375"/>
    <w:rsid w:val="002D7B16"/>
    <w:rsid w:val="002E38CB"/>
    <w:rsid w:val="002E438E"/>
    <w:rsid w:val="002E5B7D"/>
    <w:rsid w:val="002E6440"/>
    <w:rsid w:val="002E67F4"/>
    <w:rsid w:val="002E6B0F"/>
    <w:rsid w:val="002E792A"/>
    <w:rsid w:val="002F1105"/>
    <w:rsid w:val="002F1B66"/>
    <w:rsid w:val="002F1E14"/>
    <w:rsid w:val="002F25DE"/>
    <w:rsid w:val="002F2E74"/>
    <w:rsid w:val="002F3816"/>
    <w:rsid w:val="002F6FB4"/>
    <w:rsid w:val="003003E5"/>
    <w:rsid w:val="0030145A"/>
    <w:rsid w:val="00301775"/>
    <w:rsid w:val="0030545D"/>
    <w:rsid w:val="00305C9F"/>
    <w:rsid w:val="00306DB7"/>
    <w:rsid w:val="00310145"/>
    <w:rsid w:val="003115DF"/>
    <w:rsid w:val="003128EC"/>
    <w:rsid w:val="003128FE"/>
    <w:rsid w:val="00312A25"/>
    <w:rsid w:val="003163D2"/>
    <w:rsid w:val="00322DA1"/>
    <w:rsid w:val="003230CD"/>
    <w:rsid w:val="00323EBB"/>
    <w:rsid w:val="00324B6B"/>
    <w:rsid w:val="00324C12"/>
    <w:rsid w:val="003261EE"/>
    <w:rsid w:val="003269DF"/>
    <w:rsid w:val="00327D2B"/>
    <w:rsid w:val="00334D66"/>
    <w:rsid w:val="0033661B"/>
    <w:rsid w:val="003374A8"/>
    <w:rsid w:val="0034299F"/>
    <w:rsid w:val="0034317A"/>
    <w:rsid w:val="00346573"/>
    <w:rsid w:val="00351BBA"/>
    <w:rsid w:val="00356668"/>
    <w:rsid w:val="00356F0E"/>
    <w:rsid w:val="00357A80"/>
    <w:rsid w:val="003610D0"/>
    <w:rsid w:val="00361796"/>
    <w:rsid w:val="00362E56"/>
    <w:rsid w:val="003637AB"/>
    <w:rsid w:val="003639E6"/>
    <w:rsid w:val="00364C89"/>
    <w:rsid w:val="00365208"/>
    <w:rsid w:val="00365CB1"/>
    <w:rsid w:val="00366609"/>
    <w:rsid w:val="00367520"/>
    <w:rsid w:val="00371AF3"/>
    <w:rsid w:val="00372DFA"/>
    <w:rsid w:val="00374633"/>
    <w:rsid w:val="0038021E"/>
    <w:rsid w:val="00382162"/>
    <w:rsid w:val="00382697"/>
    <w:rsid w:val="00383F21"/>
    <w:rsid w:val="00390426"/>
    <w:rsid w:val="00393555"/>
    <w:rsid w:val="003942B3"/>
    <w:rsid w:val="00396F99"/>
    <w:rsid w:val="003A03CA"/>
    <w:rsid w:val="003A66D9"/>
    <w:rsid w:val="003A6EA8"/>
    <w:rsid w:val="003A7119"/>
    <w:rsid w:val="003A7668"/>
    <w:rsid w:val="003B0118"/>
    <w:rsid w:val="003B0D76"/>
    <w:rsid w:val="003B10EA"/>
    <w:rsid w:val="003B3AD6"/>
    <w:rsid w:val="003B6A61"/>
    <w:rsid w:val="003B7BCF"/>
    <w:rsid w:val="003C0CC6"/>
    <w:rsid w:val="003C0F74"/>
    <w:rsid w:val="003C1D3A"/>
    <w:rsid w:val="003C235D"/>
    <w:rsid w:val="003C6136"/>
    <w:rsid w:val="003C6159"/>
    <w:rsid w:val="003C6431"/>
    <w:rsid w:val="003C748E"/>
    <w:rsid w:val="003D45EE"/>
    <w:rsid w:val="003D5750"/>
    <w:rsid w:val="003D58FB"/>
    <w:rsid w:val="003D5EE6"/>
    <w:rsid w:val="003D66BA"/>
    <w:rsid w:val="003E055B"/>
    <w:rsid w:val="003E085A"/>
    <w:rsid w:val="003E2619"/>
    <w:rsid w:val="003E291E"/>
    <w:rsid w:val="003E37D0"/>
    <w:rsid w:val="003E3E72"/>
    <w:rsid w:val="003E4706"/>
    <w:rsid w:val="003E4827"/>
    <w:rsid w:val="003E5428"/>
    <w:rsid w:val="003F0BC2"/>
    <w:rsid w:val="003F0E59"/>
    <w:rsid w:val="003F1FAF"/>
    <w:rsid w:val="003F3385"/>
    <w:rsid w:val="00400B6F"/>
    <w:rsid w:val="004014E2"/>
    <w:rsid w:val="004024A5"/>
    <w:rsid w:val="00402851"/>
    <w:rsid w:val="004052FC"/>
    <w:rsid w:val="0041041D"/>
    <w:rsid w:val="00410867"/>
    <w:rsid w:val="0041174C"/>
    <w:rsid w:val="0041388F"/>
    <w:rsid w:val="00414085"/>
    <w:rsid w:val="004169E1"/>
    <w:rsid w:val="00420205"/>
    <w:rsid w:val="004209E3"/>
    <w:rsid w:val="00420B97"/>
    <w:rsid w:val="004212D4"/>
    <w:rsid w:val="0043254D"/>
    <w:rsid w:val="004335B2"/>
    <w:rsid w:val="00433DD5"/>
    <w:rsid w:val="004365AC"/>
    <w:rsid w:val="004368A4"/>
    <w:rsid w:val="004375D9"/>
    <w:rsid w:val="00440163"/>
    <w:rsid w:val="0044341F"/>
    <w:rsid w:val="00444646"/>
    <w:rsid w:val="00444715"/>
    <w:rsid w:val="00444C69"/>
    <w:rsid w:val="00446199"/>
    <w:rsid w:val="004468B2"/>
    <w:rsid w:val="00447B84"/>
    <w:rsid w:val="00450499"/>
    <w:rsid w:val="00450D79"/>
    <w:rsid w:val="0045175D"/>
    <w:rsid w:val="0045268B"/>
    <w:rsid w:val="00452DC9"/>
    <w:rsid w:val="004530ED"/>
    <w:rsid w:val="00455754"/>
    <w:rsid w:val="0045647E"/>
    <w:rsid w:val="004577A1"/>
    <w:rsid w:val="00457814"/>
    <w:rsid w:val="004616E6"/>
    <w:rsid w:val="00465082"/>
    <w:rsid w:val="0047151E"/>
    <w:rsid w:val="00471BF7"/>
    <w:rsid w:val="00471FD7"/>
    <w:rsid w:val="004750A2"/>
    <w:rsid w:val="00476054"/>
    <w:rsid w:val="00480DAA"/>
    <w:rsid w:val="00483680"/>
    <w:rsid w:val="004837CF"/>
    <w:rsid w:val="00483E4B"/>
    <w:rsid w:val="00484A83"/>
    <w:rsid w:val="00484EC7"/>
    <w:rsid w:val="0048557D"/>
    <w:rsid w:val="00491069"/>
    <w:rsid w:val="004919A4"/>
    <w:rsid w:val="004922F2"/>
    <w:rsid w:val="00494C19"/>
    <w:rsid w:val="004A032E"/>
    <w:rsid w:val="004A464D"/>
    <w:rsid w:val="004A516C"/>
    <w:rsid w:val="004A6667"/>
    <w:rsid w:val="004A6B3B"/>
    <w:rsid w:val="004A71DD"/>
    <w:rsid w:val="004A7537"/>
    <w:rsid w:val="004A79C9"/>
    <w:rsid w:val="004A7B5E"/>
    <w:rsid w:val="004B047A"/>
    <w:rsid w:val="004B05A2"/>
    <w:rsid w:val="004B1DF2"/>
    <w:rsid w:val="004B2F2D"/>
    <w:rsid w:val="004B6586"/>
    <w:rsid w:val="004B72C4"/>
    <w:rsid w:val="004C188E"/>
    <w:rsid w:val="004C1F47"/>
    <w:rsid w:val="004C2B62"/>
    <w:rsid w:val="004C59BD"/>
    <w:rsid w:val="004C7E5C"/>
    <w:rsid w:val="004D2AC6"/>
    <w:rsid w:val="004D7627"/>
    <w:rsid w:val="004E142A"/>
    <w:rsid w:val="004E1D6F"/>
    <w:rsid w:val="004E377D"/>
    <w:rsid w:val="004E45CB"/>
    <w:rsid w:val="004E7FCC"/>
    <w:rsid w:val="004F0F18"/>
    <w:rsid w:val="004F473C"/>
    <w:rsid w:val="004F701E"/>
    <w:rsid w:val="004F744F"/>
    <w:rsid w:val="00500DC0"/>
    <w:rsid w:val="00501A9E"/>
    <w:rsid w:val="00501AFB"/>
    <w:rsid w:val="00501F1F"/>
    <w:rsid w:val="005036F3"/>
    <w:rsid w:val="00503E21"/>
    <w:rsid w:val="00505E92"/>
    <w:rsid w:val="00515BC0"/>
    <w:rsid w:val="00521ABD"/>
    <w:rsid w:val="00522443"/>
    <w:rsid w:val="00523D2D"/>
    <w:rsid w:val="00524894"/>
    <w:rsid w:val="00527827"/>
    <w:rsid w:val="00527EFC"/>
    <w:rsid w:val="005312A9"/>
    <w:rsid w:val="00531504"/>
    <w:rsid w:val="005320E7"/>
    <w:rsid w:val="00532783"/>
    <w:rsid w:val="00535736"/>
    <w:rsid w:val="00535948"/>
    <w:rsid w:val="00541B31"/>
    <w:rsid w:val="00542BCB"/>
    <w:rsid w:val="0054451B"/>
    <w:rsid w:val="00544D90"/>
    <w:rsid w:val="00545331"/>
    <w:rsid w:val="00546FCE"/>
    <w:rsid w:val="00550601"/>
    <w:rsid w:val="00550D98"/>
    <w:rsid w:val="00553E97"/>
    <w:rsid w:val="005547B1"/>
    <w:rsid w:val="00554D00"/>
    <w:rsid w:val="005561F8"/>
    <w:rsid w:val="00564B69"/>
    <w:rsid w:val="00570A67"/>
    <w:rsid w:val="00570FD0"/>
    <w:rsid w:val="00571AFE"/>
    <w:rsid w:val="00572C9D"/>
    <w:rsid w:val="0057317E"/>
    <w:rsid w:val="005746EE"/>
    <w:rsid w:val="005747E0"/>
    <w:rsid w:val="0057538F"/>
    <w:rsid w:val="00575885"/>
    <w:rsid w:val="00575BE8"/>
    <w:rsid w:val="005772DC"/>
    <w:rsid w:val="00580DEE"/>
    <w:rsid w:val="005966EE"/>
    <w:rsid w:val="005A038A"/>
    <w:rsid w:val="005A0443"/>
    <w:rsid w:val="005A2231"/>
    <w:rsid w:val="005A3AE6"/>
    <w:rsid w:val="005A517A"/>
    <w:rsid w:val="005A57ED"/>
    <w:rsid w:val="005B11AF"/>
    <w:rsid w:val="005B20A1"/>
    <w:rsid w:val="005B4C9E"/>
    <w:rsid w:val="005B54E1"/>
    <w:rsid w:val="005B5523"/>
    <w:rsid w:val="005B61C1"/>
    <w:rsid w:val="005B6250"/>
    <w:rsid w:val="005B62F7"/>
    <w:rsid w:val="005B652D"/>
    <w:rsid w:val="005B7906"/>
    <w:rsid w:val="005B795E"/>
    <w:rsid w:val="005B7C13"/>
    <w:rsid w:val="005C20EA"/>
    <w:rsid w:val="005C4944"/>
    <w:rsid w:val="005C693C"/>
    <w:rsid w:val="005C7124"/>
    <w:rsid w:val="005D0ACC"/>
    <w:rsid w:val="005D122C"/>
    <w:rsid w:val="005D584E"/>
    <w:rsid w:val="005D59F2"/>
    <w:rsid w:val="005E166D"/>
    <w:rsid w:val="005E43A1"/>
    <w:rsid w:val="005E5F50"/>
    <w:rsid w:val="005F0839"/>
    <w:rsid w:val="005F3D7F"/>
    <w:rsid w:val="005F4C7C"/>
    <w:rsid w:val="005F71C9"/>
    <w:rsid w:val="00601260"/>
    <w:rsid w:val="00601981"/>
    <w:rsid w:val="00601BCF"/>
    <w:rsid w:val="00602211"/>
    <w:rsid w:val="006028A6"/>
    <w:rsid w:val="00605DA4"/>
    <w:rsid w:val="00606B4D"/>
    <w:rsid w:val="006071D4"/>
    <w:rsid w:val="00607AA9"/>
    <w:rsid w:val="00610D4D"/>
    <w:rsid w:val="00611787"/>
    <w:rsid w:val="00612586"/>
    <w:rsid w:val="00614830"/>
    <w:rsid w:val="0061651D"/>
    <w:rsid w:val="00617BD4"/>
    <w:rsid w:val="00620194"/>
    <w:rsid w:val="006206BA"/>
    <w:rsid w:val="00623B57"/>
    <w:rsid w:val="00624993"/>
    <w:rsid w:val="006252CA"/>
    <w:rsid w:val="00626B78"/>
    <w:rsid w:val="00630105"/>
    <w:rsid w:val="00631518"/>
    <w:rsid w:val="00633289"/>
    <w:rsid w:val="006335B4"/>
    <w:rsid w:val="0063473E"/>
    <w:rsid w:val="0064164C"/>
    <w:rsid w:val="006421B0"/>
    <w:rsid w:val="00645BEC"/>
    <w:rsid w:val="00645DD5"/>
    <w:rsid w:val="00646A34"/>
    <w:rsid w:val="00650732"/>
    <w:rsid w:val="00650987"/>
    <w:rsid w:val="00650D92"/>
    <w:rsid w:val="00651935"/>
    <w:rsid w:val="00652993"/>
    <w:rsid w:val="00657D5D"/>
    <w:rsid w:val="00660546"/>
    <w:rsid w:val="00661904"/>
    <w:rsid w:val="0066285F"/>
    <w:rsid w:val="006632B6"/>
    <w:rsid w:val="006641BF"/>
    <w:rsid w:val="00667028"/>
    <w:rsid w:val="00667E76"/>
    <w:rsid w:val="006712D6"/>
    <w:rsid w:val="00674384"/>
    <w:rsid w:val="00675245"/>
    <w:rsid w:val="006756F3"/>
    <w:rsid w:val="00675C2D"/>
    <w:rsid w:val="00680718"/>
    <w:rsid w:val="00680FED"/>
    <w:rsid w:val="00681E39"/>
    <w:rsid w:val="00683FA9"/>
    <w:rsid w:val="006864DC"/>
    <w:rsid w:val="00687C55"/>
    <w:rsid w:val="00687D3F"/>
    <w:rsid w:val="00690A58"/>
    <w:rsid w:val="0069165E"/>
    <w:rsid w:val="00692079"/>
    <w:rsid w:val="00692A0B"/>
    <w:rsid w:val="00692A32"/>
    <w:rsid w:val="00693F2D"/>
    <w:rsid w:val="00696C41"/>
    <w:rsid w:val="00697AD1"/>
    <w:rsid w:val="006A0E43"/>
    <w:rsid w:val="006A0F8D"/>
    <w:rsid w:val="006A11AE"/>
    <w:rsid w:val="006A1F78"/>
    <w:rsid w:val="006A2C3D"/>
    <w:rsid w:val="006A32A8"/>
    <w:rsid w:val="006A39EB"/>
    <w:rsid w:val="006A622D"/>
    <w:rsid w:val="006B0453"/>
    <w:rsid w:val="006B15B5"/>
    <w:rsid w:val="006B2FDA"/>
    <w:rsid w:val="006B58DE"/>
    <w:rsid w:val="006B5AC2"/>
    <w:rsid w:val="006B7693"/>
    <w:rsid w:val="006C11D9"/>
    <w:rsid w:val="006C4630"/>
    <w:rsid w:val="006C6787"/>
    <w:rsid w:val="006C6DE7"/>
    <w:rsid w:val="006D047C"/>
    <w:rsid w:val="006D3416"/>
    <w:rsid w:val="006D34E9"/>
    <w:rsid w:val="006D40AC"/>
    <w:rsid w:val="006D57D8"/>
    <w:rsid w:val="006D6743"/>
    <w:rsid w:val="006D7E6B"/>
    <w:rsid w:val="006E1658"/>
    <w:rsid w:val="006E18A2"/>
    <w:rsid w:val="006E42D9"/>
    <w:rsid w:val="006E5316"/>
    <w:rsid w:val="006E53A4"/>
    <w:rsid w:val="006E6360"/>
    <w:rsid w:val="006E7A54"/>
    <w:rsid w:val="006F10E8"/>
    <w:rsid w:val="006F54DB"/>
    <w:rsid w:val="006F5618"/>
    <w:rsid w:val="006F645C"/>
    <w:rsid w:val="006F741F"/>
    <w:rsid w:val="00702477"/>
    <w:rsid w:val="0070321B"/>
    <w:rsid w:val="007037C9"/>
    <w:rsid w:val="0070446E"/>
    <w:rsid w:val="00705044"/>
    <w:rsid w:val="0070593D"/>
    <w:rsid w:val="00707320"/>
    <w:rsid w:val="00707558"/>
    <w:rsid w:val="00710BCB"/>
    <w:rsid w:val="0071165C"/>
    <w:rsid w:val="0071203F"/>
    <w:rsid w:val="00714026"/>
    <w:rsid w:val="00714A66"/>
    <w:rsid w:val="00715A4D"/>
    <w:rsid w:val="00715ED8"/>
    <w:rsid w:val="00716275"/>
    <w:rsid w:val="00720030"/>
    <w:rsid w:val="007218FC"/>
    <w:rsid w:val="007240B8"/>
    <w:rsid w:val="00725069"/>
    <w:rsid w:val="00726E08"/>
    <w:rsid w:val="007305CA"/>
    <w:rsid w:val="00730A79"/>
    <w:rsid w:val="00733940"/>
    <w:rsid w:val="00735182"/>
    <w:rsid w:val="00735676"/>
    <w:rsid w:val="0074022A"/>
    <w:rsid w:val="00740421"/>
    <w:rsid w:val="0074144E"/>
    <w:rsid w:val="00744ED0"/>
    <w:rsid w:val="00746DAD"/>
    <w:rsid w:val="00747EF8"/>
    <w:rsid w:val="0075163C"/>
    <w:rsid w:val="0075423A"/>
    <w:rsid w:val="0075551F"/>
    <w:rsid w:val="00760609"/>
    <w:rsid w:val="00760BE1"/>
    <w:rsid w:val="00762387"/>
    <w:rsid w:val="00762BF4"/>
    <w:rsid w:val="00762E1D"/>
    <w:rsid w:val="00762F7F"/>
    <w:rsid w:val="007655BF"/>
    <w:rsid w:val="00771B2C"/>
    <w:rsid w:val="0077327E"/>
    <w:rsid w:val="007746DC"/>
    <w:rsid w:val="007800B3"/>
    <w:rsid w:val="0078323B"/>
    <w:rsid w:val="00783C63"/>
    <w:rsid w:val="00787740"/>
    <w:rsid w:val="00790B5A"/>
    <w:rsid w:val="00791C03"/>
    <w:rsid w:val="007920AE"/>
    <w:rsid w:val="007927D9"/>
    <w:rsid w:val="007933CA"/>
    <w:rsid w:val="007956A9"/>
    <w:rsid w:val="007A0E5F"/>
    <w:rsid w:val="007A2620"/>
    <w:rsid w:val="007A45DC"/>
    <w:rsid w:val="007A4E2C"/>
    <w:rsid w:val="007A54AA"/>
    <w:rsid w:val="007A6354"/>
    <w:rsid w:val="007A6965"/>
    <w:rsid w:val="007B0ADA"/>
    <w:rsid w:val="007B318C"/>
    <w:rsid w:val="007B34AA"/>
    <w:rsid w:val="007B54A5"/>
    <w:rsid w:val="007B6776"/>
    <w:rsid w:val="007B70B3"/>
    <w:rsid w:val="007C4A71"/>
    <w:rsid w:val="007C792D"/>
    <w:rsid w:val="007D0E72"/>
    <w:rsid w:val="007D124F"/>
    <w:rsid w:val="007D1C79"/>
    <w:rsid w:val="007D1E3B"/>
    <w:rsid w:val="007D1F2E"/>
    <w:rsid w:val="007D3D28"/>
    <w:rsid w:val="007D3D89"/>
    <w:rsid w:val="007D44BB"/>
    <w:rsid w:val="007D4F36"/>
    <w:rsid w:val="007E5BD7"/>
    <w:rsid w:val="007E5EF4"/>
    <w:rsid w:val="007E7B50"/>
    <w:rsid w:val="007F1027"/>
    <w:rsid w:val="007F1F6B"/>
    <w:rsid w:val="00800A77"/>
    <w:rsid w:val="008013A2"/>
    <w:rsid w:val="00801F67"/>
    <w:rsid w:val="00803005"/>
    <w:rsid w:val="00810A7F"/>
    <w:rsid w:val="008120E8"/>
    <w:rsid w:val="0081686C"/>
    <w:rsid w:val="0081700B"/>
    <w:rsid w:val="008218ED"/>
    <w:rsid w:val="00823C2E"/>
    <w:rsid w:val="00826349"/>
    <w:rsid w:val="008270E2"/>
    <w:rsid w:val="0082748B"/>
    <w:rsid w:val="00830E6F"/>
    <w:rsid w:val="00840B7F"/>
    <w:rsid w:val="00841167"/>
    <w:rsid w:val="00843B4F"/>
    <w:rsid w:val="0084682A"/>
    <w:rsid w:val="00850BF5"/>
    <w:rsid w:val="00857601"/>
    <w:rsid w:val="00864B93"/>
    <w:rsid w:val="00865401"/>
    <w:rsid w:val="00865B32"/>
    <w:rsid w:val="008677C1"/>
    <w:rsid w:val="00871B78"/>
    <w:rsid w:val="008741DE"/>
    <w:rsid w:val="00874B26"/>
    <w:rsid w:val="008775D3"/>
    <w:rsid w:val="008865B4"/>
    <w:rsid w:val="008870F1"/>
    <w:rsid w:val="008952DE"/>
    <w:rsid w:val="008A3053"/>
    <w:rsid w:val="008A3C37"/>
    <w:rsid w:val="008B0E76"/>
    <w:rsid w:val="008B1522"/>
    <w:rsid w:val="008B1B85"/>
    <w:rsid w:val="008B364B"/>
    <w:rsid w:val="008B3734"/>
    <w:rsid w:val="008B3943"/>
    <w:rsid w:val="008B3D69"/>
    <w:rsid w:val="008C0198"/>
    <w:rsid w:val="008C23A9"/>
    <w:rsid w:val="008C7836"/>
    <w:rsid w:val="008C7BC4"/>
    <w:rsid w:val="008D0A79"/>
    <w:rsid w:val="008D381D"/>
    <w:rsid w:val="008D3980"/>
    <w:rsid w:val="008D5381"/>
    <w:rsid w:val="008D5C63"/>
    <w:rsid w:val="008D6F6C"/>
    <w:rsid w:val="008E0831"/>
    <w:rsid w:val="008E658A"/>
    <w:rsid w:val="008E7638"/>
    <w:rsid w:val="008F4326"/>
    <w:rsid w:val="008F436A"/>
    <w:rsid w:val="008F5F9D"/>
    <w:rsid w:val="008F74AF"/>
    <w:rsid w:val="008F7C84"/>
    <w:rsid w:val="00900930"/>
    <w:rsid w:val="00901C2B"/>
    <w:rsid w:val="00902BE1"/>
    <w:rsid w:val="00903FDF"/>
    <w:rsid w:val="00904219"/>
    <w:rsid w:val="00904CD0"/>
    <w:rsid w:val="00905DBE"/>
    <w:rsid w:val="00911398"/>
    <w:rsid w:val="0091181F"/>
    <w:rsid w:val="0091378A"/>
    <w:rsid w:val="00917363"/>
    <w:rsid w:val="00920080"/>
    <w:rsid w:val="00920A1B"/>
    <w:rsid w:val="0092111E"/>
    <w:rsid w:val="00921999"/>
    <w:rsid w:val="00930AB2"/>
    <w:rsid w:val="00935B6E"/>
    <w:rsid w:val="0093621B"/>
    <w:rsid w:val="00936A8B"/>
    <w:rsid w:val="00937A3F"/>
    <w:rsid w:val="00942856"/>
    <w:rsid w:val="009433B2"/>
    <w:rsid w:val="00945385"/>
    <w:rsid w:val="00951E96"/>
    <w:rsid w:val="009528A1"/>
    <w:rsid w:val="009537EA"/>
    <w:rsid w:val="00953A1C"/>
    <w:rsid w:val="0095691E"/>
    <w:rsid w:val="00956AA0"/>
    <w:rsid w:val="00960BE6"/>
    <w:rsid w:val="00960D4F"/>
    <w:rsid w:val="00960DC0"/>
    <w:rsid w:val="00963ABE"/>
    <w:rsid w:val="00963B47"/>
    <w:rsid w:val="00964AB9"/>
    <w:rsid w:val="009663F5"/>
    <w:rsid w:val="00966C48"/>
    <w:rsid w:val="00967383"/>
    <w:rsid w:val="009740B1"/>
    <w:rsid w:val="00975A26"/>
    <w:rsid w:val="0098266F"/>
    <w:rsid w:val="0098381A"/>
    <w:rsid w:val="00983ED2"/>
    <w:rsid w:val="009858E1"/>
    <w:rsid w:val="0098590C"/>
    <w:rsid w:val="00986B82"/>
    <w:rsid w:val="00987591"/>
    <w:rsid w:val="00990A1A"/>
    <w:rsid w:val="00991451"/>
    <w:rsid w:val="00991C9D"/>
    <w:rsid w:val="00993713"/>
    <w:rsid w:val="00996D14"/>
    <w:rsid w:val="00997395"/>
    <w:rsid w:val="009A21FF"/>
    <w:rsid w:val="009A35B8"/>
    <w:rsid w:val="009A4D82"/>
    <w:rsid w:val="009A4E49"/>
    <w:rsid w:val="009A54C6"/>
    <w:rsid w:val="009B70D1"/>
    <w:rsid w:val="009B7CDC"/>
    <w:rsid w:val="009C1620"/>
    <w:rsid w:val="009D04CB"/>
    <w:rsid w:val="009D2767"/>
    <w:rsid w:val="009D2E9B"/>
    <w:rsid w:val="009D4FBA"/>
    <w:rsid w:val="009D587D"/>
    <w:rsid w:val="009D66E8"/>
    <w:rsid w:val="009D7C0E"/>
    <w:rsid w:val="009E0763"/>
    <w:rsid w:val="009E29A3"/>
    <w:rsid w:val="009E2E84"/>
    <w:rsid w:val="009E2E98"/>
    <w:rsid w:val="009E3593"/>
    <w:rsid w:val="009E57B2"/>
    <w:rsid w:val="009E5B03"/>
    <w:rsid w:val="009E61DA"/>
    <w:rsid w:val="009E6661"/>
    <w:rsid w:val="009F1147"/>
    <w:rsid w:val="009F7E04"/>
    <w:rsid w:val="00A00BDA"/>
    <w:rsid w:val="00A00C8B"/>
    <w:rsid w:val="00A01D70"/>
    <w:rsid w:val="00A025B3"/>
    <w:rsid w:val="00A03790"/>
    <w:rsid w:val="00A10A6D"/>
    <w:rsid w:val="00A124C8"/>
    <w:rsid w:val="00A14671"/>
    <w:rsid w:val="00A15210"/>
    <w:rsid w:val="00A15EC4"/>
    <w:rsid w:val="00A20353"/>
    <w:rsid w:val="00A205CB"/>
    <w:rsid w:val="00A2138D"/>
    <w:rsid w:val="00A2356C"/>
    <w:rsid w:val="00A236DF"/>
    <w:rsid w:val="00A23E12"/>
    <w:rsid w:val="00A26D51"/>
    <w:rsid w:val="00A27E3E"/>
    <w:rsid w:val="00A334FA"/>
    <w:rsid w:val="00A4011A"/>
    <w:rsid w:val="00A42C6D"/>
    <w:rsid w:val="00A42C80"/>
    <w:rsid w:val="00A44FCF"/>
    <w:rsid w:val="00A459CC"/>
    <w:rsid w:val="00A461A7"/>
    <w:rsid w:val="00A47A34"/>
    <w:rsid w:val="00A5164E"/>
    <w:rsid w:val="00A527AF"/>
    <w:rsid w:val="00A5496E"/>
    <w:rsid w:val="00A550BC"/>
    <w:rsid w:val="00A57FB6"/>
    <w:rsid w:val="00A60DF2"/>
    <w:rsid w:val="00A615DD"/>
    <w:rsid w:val="00A61607"/>
    <w:rsid w:val="00A63463"/>
    <w:rsid w:val="00A65095"/>
    <w:rsid w:val="00A65DC9"/>
    <w:rsid w:val="00A67ECE"/>
    <w:rsid w:val="00A7039F"/>
    <w:rsid w:val="00A717FC"/>
    <w:rsid w:val="00A71BCE"/>
    <w:rsid w:val="00A73539"/>
    <w:rsid w:val="00A7484C"/>
    <w:rsid w:val="00A7631F"/>
    <w:rsid w:val="00A8179C"/>
    <w:rsid w:val="00A82EE2"/>
    <w:rsid w:val="00A87FD6"/>
    <w:rsid w:val="00A914AF"/>
    <w:rsid w:val="00A92B1B"/>
    <w:rsid w:val="00AA2473"/>
    <w:rsid w:val="00AA29C1"/>
    <w:rsid w:val="00AA67FD"/>
    <w:rsid w:val="00AB0CB2"/>
    <w:rsid w:val="00AB1A67"/>
    <w:rsid w:val="00AB29CF"/>
    <w:rsid w:val="00AB46C9"/>
    <w:rsid w:val="00AB4F63"/>
    <w:rsid w:val="00AB5F87"/>
    <w:rsid w:val="00AB7177"/>
    <w:rsid w:val="00AB79D5"/>
    <w:rsid w:val="00AC2986"/>
    <w:rsid w:val="00AC46A5"/>
    <w:rsid w:val="00AC4BF2"/>
    <w:rsid w:val="00AD10E9"/>
    <w:rsid w:val="00AD6325"/>
    <w:rsid w:val="00AD744B"/>
    <w:rsid w:val="00AE16D9"/>
    <w:rsid w:val="00AE3DB2"/>
    <w:rsid w:val="00AE51B8"/>
    <w:rsid w:val="00AE6845"/>
    <w:rsid w:val="00AE7684"/>
    <w:rsid w:val="00AF06FD"/>
    <w:rsid w:val="00AF3010"/>
    <w:rsid w:val="00AF57A8"/>
    <w:rsid w:val="00AF709A"/>
    <w:rsid w:val="00B00374"/>
    <w:rsid w:val="00B008EB"/>
    <w:rsid w:val="00B03B5F"/>
    <w:rsid w:val="00B05516"/>
    <w:rsid w:val="00B05E72"/>
    <w:rsid w:val="00B1195C"/>
    <w:rsid w:val="00B11966"/>
    <w:rsid w:val="00B119AD"/>
    <w:rsid w:val="00B11F3F"/>
    <w:rsid w:val="00B12436"/>
    <w:rsid w:val="00B160B8"/>
    <w:rsid w:val="00B1669C"/>
    <w:rsid w:val="00B174E4"/>
    <w:rsid w:val="00B20453"/>
    <w:rsid w:val="00B22F4E"/>
    <w:rsid w:val="00B243C4"/>
    <w:rsid w:val="00B258B5"/>
    <w:rsid w:val="00B262E0"/>
    <w:rsid w:val="00B2799A"/>
    <w:rsid w:val="00B27A74"/>
    <w:rsid w:val="00B313CD"/>
    <w:rsid w:val="00B31402"/>
    <w:rsid w:val="00B353FD"/>
    <w:rsid w:val="00B409DB"/>
    <w:rsid w:val="00B40EF4"/>
    <w:rsid w:val="00B441B2"/>
    <w:rsid w:val="00B444FA"/>
    <w:rsid w:val="00B445A9"/>
    <w:rsid w:val="00B45DE8"/>
    <w:rsid w:val="00B46967"/>
    <w:rsid w:val="00B50431"/>
    <w:rsid w:val="00B521E4"/>
    <w:rsid w:val="00B5317A"/>
    <w:rsid w:val="00B53367"/>
    <w:rsid w:val="00B53E86"/>
    <w:rsid w:val="00B5523F"/>
    <w:rsid w:val="00B55F33"/>
    <w:rsid w:val="00B60BA7"/>
    <w:rsid w:val="00B631A9"/>
    <w:rsid w:val="00B638FA"/>
    <w:rsid w:val="00B6438F"/>
    <w:rsid w:val="00B646FE"/>
    <w:rsid w:val="00B64831"/>
    <w:rsid w:val="00B667F4"/>
    <w:rsid w:val="00B70769"/>
    <w:rsid w:val="00B7485B"/>
    <w:rsid w:val="00B75727"/>
    <w:rsid w:val="00B76BD4"/>
    <w:rsid w:val="00B82E7C"/>
    <w:rsid w:val="00B8532F"/>
    <w:rsid w:val="00B87384"/>
    <w:rsid w:val="00B92058"/>
    <w:rsid w:val="00B9207C"/>
    <w:rsid w:val="00B94395"/>
    <w:rsid w:val="00B950CC"/>
    <w:rsid w:val="00B95104"/>
    <w:rsid w:val="00B95665"/>
    <w:rsid w:val="00B95D41"/>
    <w:rsid w:val="00B961DD"/>
    <w:rsid w:val="00BA103B"/>
    <w:rsid w:val="00BA2E25"/>
    <w:rsid w:val="00BA3684"/>
    <w:rsid w:val="00BA52C9"/>
    <w:rsid w:val="00BA5EE0"/>
    <w:rsid w:val="00BA67C7"/>
    <w:rsid w:val="00BA738F"/>
    <w:rsid w:val="00BB400C"/>
    <w:rsid w:val="00BB62A9"/>
    <w:rsid w:val="00BB7CDC"/>
    <w:rsid w:val="00BC0FDD"/>
    <w:rsid w:val="00BC14B6"/>
    <w:rsid w:val="00BC170B"/>
    <w:rsid w:val="00BC1C95"/>
    <w:rsid w:val="00BC1F7D"/>
    <w:rsid w:val="00BC47F1"/>
    <w:rsid w:val="00BC4FD6"/>
    <w:rsid w:val="00BC5993"/>
    <w:rsid w:val="00BC77B9"/>
    <w:rsid w:val="00BD0280"/>
    <w:rsid w:val="00BD0AB2"/>
    <w:rsid w:val="00BD0FEA"/>
    <w:rsid w:val="00BD1781"/>
    <w:rsid w:val="00BD2262"/>
    <w:rsid w:val="00BD5958"/>
    <w:rsid w:val="00BD5F36"/>
    <w:rsid w:val="00BE2B95"/>
    <w:rsid w:val="00BE49D0"/>
    <w:rsid w:val="00BE4DBC"/>
    <w:rsid w:val="00BE72E3"/>
    <w:rsid w:val="00BF2F43"/>
    <w:rsid w:val="00BF4196"/>
    <w:rsid w:val="00BF43D5"/>
    <w:rsid w:val="00BF47B7"/>
    <w:rsid w:val="00BF6E41"/>
    <w:rsid w:val="00C027B8"/>
    <w:rsid w:val="00C031C9"/>
    <w:rsid w:val="00C06B91"/>
    <w:rsid w:val="00C116EA"/>
    <w:rsid w:val="00C13A84"/>
    <w:rsid w:val="00C1416C"/>
    <w:rsid w:val="00C1672D"/>
    <w:rsid w:val="00C17EF4"/>
    <w:rsid w:val="00C201E6"/>
    <w:rsid w:val="00C22795"/>
    <w:rsid w:val="00C24B76"/>
    <w:rsid w:val="00C25B6C"/>
    <w:rsid w:val="00C31157"/>
    <w:rsid w:val="00C31375"/>
    <w:rsid w:val="00C322E8"/>
    <w:rsid w:val="00C34E78"/>
    <w:rsid w:val="00C37B5E"/>
    <w:rsid w:val="00C4298D"/>
    <w:rsid w:val="00C44964"/>
    <w:rsid w:val="00C45026"/>
    <w:rsid w:val="00C47DEA"/>
    <w:rsid w:val="00C50822"/>
    <w:rsid w:val="00C52BCF"/>
    <w:rsid w:val="00C533F1"/>
    <w:rsid w:val="00C538DA"/>
    <w:rsid w:val="00C57C05"/>
    <w:rsid w:val="00C622EC"/>
    <w:rsid w:val="00C62ABA"/>
    <w:rsid w:val="00C6384E"/>
    <w:rsid w:val="00C63EFF"/>
    <w:rsid w:val="00C660CC"/>
    <w:rsid w:val="00C66B1C"/>
    <w:rsid w:val="00C70104"/>
    <w:rsid w:val="00C701E6"/>
    <w:rsid w:val="00C71CAF"/>
    <w:rsid w:val="00C71D7D"/>
    <w:rsid w:val="00C72B37"/>
    <w:rsid w:val="00C73552"/>
    <w:rsid w:val="00C73823"/>
    <w:rsid w:val="00C74D99"/>
    <w:rsid w:val="00C75DA6"/>
    <w:rsid w:val="00C765AC"/>
    <w:rsid w:val="00C76798"/>
    <w:rsid w:val="00C77C03"/>
    <w:rsid w:val="00C83B3F"/>
    <w:rsid w:val="00C8410D"/>
    <w:rsid w:val="00C84D2E"/>
    <w:rsid w:val="00C858E0"/>
    <w:rsid w:val="00C85E92"/>
    <w:rsid w:val="00C873AD"/>
    <w:rsid w:val="00C9080D"/>
    <w:rsid w:val="00C911C4"/>
    <w:rsid w:val="00C92F60"/>
    <w:rsid w:val="00C958A7"/>
    <w:rsid w:val="00CA311D"/>
    <w:rsid w:val="00CA4220"/>
    <w:rsid w:val="00CA6160"/>
    <w:rsid w:val="00CA77B8"/>
    <w:rsid w:val="00CB0EAF"/>
    <w:rsid w:val="00CB56A3"/>
    <w:rsid w:val="00CB6C88"/>
    <w:rsid w:val="00CC2592"/>
    <w:rsid w:val="00CC2FF0"/>
    <w:rsid w:val="00CC3D1C"/>
    <w:rsid w:val="00CC5EBA"/>
    <w:rsid w:val="00CC773B"/>
    <w:rsid w:val="00CD173C"/>
    <w:rsid w:val="00CD2125"/>
    <w:rsid w:val="00CD64B1"/>
    <w:rsid w:val="00CE0346"/>
    <w:rsid w:val="00CE037B"/>
    <w:rsid w:val="00CE1139"/>
    <w:rsid w:val="00CE1219"/>
    <w:rsid w:val="00CE1F65"/>
    <w:rsid w:val="00CE57AA"/>
    <w:rsid w:val="00CE5B71"/>
    <w:rsid w:val="00CE5CD1"/>
    <w:rsid w:val="00CE7E3C"/>
    <w:rsid w:val="00CF0345"/>
    <w:rsid w:val="00CF1C22"/>
    <w:rsid w:val="00CF26FA"/>
    <w:rsid w:val="00CF5116"/>
    <w:rsid w:val="00D03D8C"/>
    <w:rsid w:val="00D04943"/>
    <w:rsid w:val="00D05B29"/>
    <w:rsid w:val="00D05B79"/>
    <w:rsid w:val="00D06DFB"/>
    <w:rsid w:val="00D07D55"/>
    <w:rsid w:val="00D12698"/>
    <w:rsid w:val="00D136C4"/>
    <w:rsid w:val="00D13EFD"/>
    <w:rsid w:val="00D14EBF"/>
    <w:rsid w:val="00D15A69"/>
    <w:rsid w:val="00D15AEC"/>
    <w:rsid w:val="00D17631"/>
    <w:rsid w:val="00D200B5"/>
    <w:rsid w:val="00D221EC"/>
    <w:rsid w:val="00D229BE"/>
    <w:rsid w:val="00D2477D"/>
    <w:rsid w:val="00D248CD"/>
    <w:rsid w:val="00D26275"/>
    <w:rsid w:val="00D31D44"/>
    <w:rsid w:val="00D32C95"/>
    <w:rsid w:val="00D33073"/>
    <w:rsid w:val="00D331A1"/>
    <w:rsid w:val="00D3468A"/>
    <w:rsid w:val="00D34697"/>
    <w:rsid w:val="00D41164"/>
    <w:rsid w:val="00D436AE"/>
    <w:rsid w:val="00D45AD1"/>
    <w:rsid w:val="00D46936"/>
    <w:rsid w:val="00D471F8"/>
    <w:rsid w:val="00D479C8"/>
    <w:rsid w:val="00D50009"/>
    <w:rsid w:val="00D51EAA"/>
    <w:rsid w:val="00D5223A"/>
    <w:rsid w:val="00D52267"/>
    <w:rsid w:val="00D54672"/>
    <w:rsid w:val="00D5795F"/>
    <w:rsid w:val="00D57BC8"/>
    <w:rsid w:val="00D57C8F"/>
    <w:rsid w:val="00D61323"/>
    <w:rsid w:val="00D61B1D"/>
    <w:rsid w:val="00D62555"/>
    <w:rsid w:val="00D6335A"/>
    <w:rsid w:val="00D6529C"/>
    <w:rsid w:val="00D65BC9"/>
    <w:rsid w:val="00D67F6E"/>
    <w:rsid w:val="00D7087C"/>
    <w:rsid w:val="00D733FA"/>
    <w:rsid w:val="00D73C7A"/>
    <w:rsid w:val="00D7427F"/>
    <w:rsid w:val="00D75001"/>
    <w:rsid w:val="00D76BC4"/>
    <w:rsid w:val="00D77865"/>
    <w:rsid w:val="00D77AAB"/>
    <w:rsid w:val="00D848B5"/>
    <w:rsid w:val="00D8507B"/>
    <w:rsid w:val="00D87930"/>
    <w:rsid w:val="00D904F2"/>
    <w:rsid w:val="00D92D51"/>
    <w:rsid w:val="00D93601"/>
    <w:rsid w:val="00D94443"/>
    <w:rsid w:val="00D94ADE"/>
    <w:rsid w:val="00D950B6"/>
    <w:rsid w:val="00D95F0B"/>
    <w:rsid w:val="00D9751F"/>
    <w:rsid w:val="00DA028E"/>
    <w:rsid w:val="00DA1B87"/>
    <w:rsid w:val="00DA2CC6"/>
    <w:rsid w:val="00DA39FC"/>
    <w:rsid w:val="00DA3F05"/>
    <w:rsid w:val="00DB1421"/>
    <w:rsid w:val="00DB2560"/>
    <w:rsid w:val="00DB2708"/>
    <w:rsid w:val="00DB621C"/>
    <w:rsid w:val="00DB7BA0"/>
    <w:rsid w:val="00DB7E1B"/>
    <w:rsid w:val="00DC229E"/>
    <w:rsid w:val="00DC38BC"/>
    <w:rsid w:val="00DC61FB"/>
    <w:rsid w:val="00DD2D6B"/>
    <w:rsid w:val="00DD4143"/>
    <w:rsid w:val="00DD5528"/>
    <w:rsid w:val="00DD7517"/>
    <w:rsid w:val="00DE0076"/>
    <w:rsid w:val="00DE2B8C"/>
    <w:rsid w:val="00DE4AAA"/>
    <w:rsid w:val="00DE6231"/>
    <w:rsid w:val="00DF1C6A"/>
    <w:rsid w:val="00DF25A0"/>
    <w:rsid w:val="00DF26FB"/>
    <w:rsid w:val="00DF3B58"/>
    <w:rsid w:val="00DF4FD9"/>
    <w:rsid w:val="00E00BBE"/>
    <w:rsid w:val="00E0107F"/>
    <w:rsid w:val="00E021BE"/>
    <w:rsid w:val="00E02391"/>
    <w:rsid w:val="00E0247A"/>
    <w:rsid w:val="00E02802"/>
    <w:rsid w:val="00E0420F"/>
    <w:rsid w:val="00E0748E"/>
    <w:rsid w:val="00E103B5"/>
    <w:rsid w:val="00E11F99"/>
    <w:rsid w:val="00E13039"/>
    <w:rsid w:val="00E13CC7"/>
    <w:rsid w:val="00E15C49"/>
    <w:rsid w:val="00E17140"/>
    <w:rsid w:val="00E17C7B"/>
    <w:rsid w:val="00E20A5A"/>
    <w:rsid w:val="00E25163"/>
    <w:rsid w:val="00E256BE"/>
    <w:rsid w:val="00E25F83"/>
    <w:rsid w:val="00E2651F"/>
    <w:rsid w:val="00E27B1B"/>
    <w:rsid w:val="00E30BE8"/>
    <w:rsid w:val="00E31C08"/>
    <w:rsid w:val="00E43A70"/>
    <w:rsid w:val="00E5055E"/>
    <w:rsid w:val="00E52B60"/>
    <w:rsid w:val="00E530C4"/>
    <w:rsid w:val="00E531F4"/>
    <w:rsid w:val="00E5321E"/>
    <w:rsid w:val="00E542E9"/>
    <w:rsid w:val="00E568A5"/>
    <w:rsid w:val="00E647D5"/>
    <w:rsid w:val="00E70458"/>
    <w:rsid w:val="00E705D0"/>
    <w:rsid w:val="00E71E84"/>
    <w:rsid w:val="00E73E51"/>
    <w:rsid w:val="00E747A5"/>
    <w:rsid w:val="00E74CF4"/>
    <w:rsid w:val="00E757AE"/>
    <w:rsid w:val="00E763A3"/>
    <w:rsid w:val="00E77F86"/>
    <w:rsid w:val="00E80DEC"/>
    <w:rsid w:val="00E82323"/>
    <w:rsid w:val="00E83A24"/>
    <w:rsid w:val="00E86126"/>
    <w:rsid w:val="00E874E5"/>
    <w:rsid w:val="00E94123"/>
    <w:rsid w:val="00E94E8E"/>
    <w:rsid w:val="00E961F7"/>
    <w:rsid w:val="00E96D4E"/>
    <w:rsid w:val="00E9716B"/>
    <w:rsid w:val="00EA3B62"/>
    <w:rsid w:val="00EA4F68"/>
    <w:rsid w:val="00EA53BB"/>
    <w:rsid w:val="00EA7022"/>
    <w:rsid w:val="00EA75EA"/>
    <w:rsid w:val="00EA7BA1"/>
    <w:rsid w:val="00EB1236"/>
    <w:rsid w:val="00EB51A8"/>
    <w:rsid w:val="00EB608E"/>
    <w:rsid w:val="00EB67D1"/>
    <w:rsid w:val="00EB6B0A"/>
    <w:rsid w:val="00EB70C4"/>
    <w:rsid w:val="00EB7F23"/>
    <w:rsid w:val="00EC2890"/>
    <w:rsid w:val="00ED0B70"/>
    <w:rsid w:val="00ED4B29"/>
    <w:rsid w:val="00ED5746"/>
    <w:rsid w:val="00ED5910"/>
    <w:rsid w:val="00EE2396"/>
    <w:rsid w:val="00EE25A6"/>
    <w:rsid w:val="00EE2C03"/>
    <w:rsid w:val="00EE35C4"/>
    <w:rsid w:val="00EE37CE"/>
    <w:rsid w:val="00EE5C2B"/>
    <w:rsid w:val="00EE79CF"/>
    <w:rsid w:val="00EF12D9"/>
    <w:rsid w:val="00EF277D"/>
    <w:rsid w:val="00EF4978"/>
    <w:rsid w:val="00EF4AF0"/>
    <w:rsid w:val="00EF51F4"/>
    <w:rsid w:val="00EF6996"/>
    <w:rsid w:val="00F03799"/>
    <w:rsid w:val="00F04629"/>
    <w:rsid w:val="00F046B6"/>
    <w:rsid w:val="00F048CB"/>
    <w:rsid w:val="00F062A9"/>
    <w:rsid w:val="00F1143F"/>
    <w:rsid w:val="00F12571"/>
    <w:rsid w:val="00F125BC"/>
    <w:rsid w:val="00F1434F"/>
    <w:rsid w:val="00F216B7"/>
    <w:rsid w:val="00F21EFF"/>
    <w:rsid w:val="00F21FD7"/>
    <w:rsid w:val="00F22CF5"/>
    <w:rsid w:val="00F23DC5"/>
    <w:rsid w:val="00F25C5A"/>
    <w:rsid w:val="00F27077"/>
    <w:rsid w:val="00F271BF"/>
    <w:rsid w:val="00F2749F"/>
    <w:rsid w:val="00F278C1"/>
    <w:rsid w:val="00F3068A"/>
    <w:rsid w:val="00F3341A"/>
    <w:rsid w:val="00F348CA"/>
    <w:rsid w:val="00F34CC9"/>
    <w:rsid w:val="00F35035"/>
    <w:rsid w:val="00F352B7"/>
    <w:rsid w:val="00F37B4C"/>
    <w:rsid w:val="00F4003D"/>
    <w:rsid w:val="00F43AF5"/>
    <w:rsid w:val="00F51436"/>
    <w:rsid w:val="00F51A2F"/>
    <w:rsid w:val="00F52545"/>
    <w:rsid w:val="00F54997"/>
    <w:rsid w:val="00F54CB2"/>
    <w:rsid w:val="00F566E1"/>
    <w:rsid w:val="00F60046"/>
    <w:rsid w:val="00F60F42"/>
    <w:rsid w:val="00F656B8"/>
    <w:rsid w:val="00F71AB5"/>
    <w:rsid w:val="00F745C2"/>
    <w:rsid w:val="00F74C44"/>
    <w:rsid w:val="00F75FF0"/>
    <w:rsid w:val="00F760EE"/>
    <w:rsid w:val="00F77226"/>
    <w:rsid w:val="00F77F7E"/>
    <w:rsid w:val="00F80F87"/>
    <w:rsid w:val="00F828AF"/>
    <w:rsid w:val="00F82C6A"/>
    <w:rsid w:val="00F8417C"/>
    <w:rsid w:val="00F8513B"/>
    <w:rsid w:val="00F8555F"/>
    <w:rsid w:val="00F85E73"/>
    <w:rsid w:val="00F864E1"/>
    <w:rsid w:val="00F86DA2"/>
    <w:rsid w:val="00F872BA"/>
    <w:rsid w:val="00F92531"/>
    <w:rsid w:val="00F92C08"/>
    <w:rsid w:val="00F93DA2"/>
    <w:rsid w:val="00F94CBB"/>
    <w:rsid w:val="00F95CDC"/>
    <w:rsid w:val="00FA048F"/>
    <w:rsid w:val="00FA0FA9"/>
    <w:rsid w:val="00FA134E"/>
    <w:rsid w:val="00FA13CB"/>
    <w:rsid w:val="00FA464B"/>
    <w:rsid w:val="00FA568E"/>
    <w:rsid w:val="00FA59E3"/>
    <w:rsid w:val="00FA66B0"/>
    <w:rsid w:val="00FB02D7"/>
    <w:rsid w:val="00FB167D"/>
    <w:rsid w:val="00FB2417"/>
    <w:rsid w:val="00FB2963"/>
    <w:rsid w:val="00FB40B7"/>
    <w:rsid w:val="00FB6A9C"/>
    <w:rsid w:val="00FC0847"/>
    <w:rsid w:val="00FC28C1"/>
    <w:rsid w:val="00FC2F3C"/>
    <w:rsid w:val="00FC4B01"/>
    <w:rsid w:val="00FC7ED8"/>
    <w:rsid w:val="00FD5BD5"/>
    <w:rsid w:val="00FD6E6A"/>
    <w:rsid w:val="00FD7464"/>
    <w:rsid w:val="00FE09E0"/>
    <w:rsid w:val="00FE4086"/>
    <w:rsid w:val="00FE4480"/>
    <w:rsid w:val="00FE7BCC"/>
    <w:rsid w:val="00FF0D9D"/>
    <w:rsid w:val="00FF38B7"/>
    <w:rsid w:val="00FF3C12"/>
    <w:rsid w:val="00FF4502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4CF44BF"/>
  <w15:docId w15:val="{FD4287A5-5B62-4935-8585-6B46C662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49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91451"/>
    <w:pPr>
      <w:widowControl w:val="0"/>
      <w:autoSpaceDE w:val="0"/>
      <w:autoSpaceDN w:val="0"/>
      <w:spacing w:before="82"/>
      <w:outlineLvl w:val="0"/>
    </w:pPr>
    <w:rPr>
      <w:rFonts w:ascii="Trebuchet MS" w:eastAsia="Trebuchet MS" w:hAnsi="Trebuchet MS" w:cs="Trebuchet MS"/>
      <w:b/>
      <w:bCs/>
      <w:sz w:val="36"/>
      <w:szCs w:val="36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91451"/>
    <w:pPr>
      <w:widowControl w:val="0"/>
      <w:autoSpaceDE w:val="0"/>
      <w:autoSpaceDN w:val="0"/>
      <w:spacing w:before="240"/>
      <w:outlineLvl w:val="1"/>
    </w:pPr>
    <w:rPr>
      <w:rFonts w:ascii="Trebuchet MS" w:eastAsia="Trebuchet MS" w:hAnsi="Trebuchet MS" w:cs="Trebuchet MS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64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4DC"/>
  </w:style>
  <w:style w:type="paragraph" w:styleId="Piedepgina">
    <w:name w:val="footer"/>
    <w:basedOn w:val="Normal"/>
    <w:link w:val="PiedepginaCar"/>
    <w:uiPriority w:val="99"/>
    <w:unhideWhenUsed/>
    <w:rsid w:val="006864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4DC"/>
  </w:style>
  <w:style w:type="paragraph" w:styleId="Textodeglobo">
    <w:name w:val="Balloon Text"/>
    <w:basedOn w:val="Normal"/>
    <w:link w:val="TextodegloboCar"/>
    <w:uiPriority w:val="99"/>
    <w:semiHidden/>
    <w:unhideWhenUsed/>
    <w:rsid w:val="006864D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864DC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A01D70"/>
    <w:rPr>
      <w:rFonts w:asciiTheme="minorHAnsi" w:eastAsiaTheme="minorHAnsi" w:hAnsiTheme="minorHAnsi" w:cstheme="minorBidi"/>
      <w:sz w:val="22"/>
      <w:szCs w:val="22"/>
      <w:lang w:val="es-DO"/>
    </w:rPr>
  </w:style>
  <w:style w:type="paragraph" w:styleId="NormalWeb">
    <w:name w:val="Normal (Web)"/>
    <w:basedOn w:val="Normal"/>
    <w:uiPriority w:val="99"/>
    <w:unhideWhenUsed/>
    <w:rsid w:val="00661904"/>
    <w:rPr>
      <w:rFonts w:ascii="Times New Roman" w:eastAsiaTheme="minorHAnsi" w:hAnsi="Times New Roman"/>
    </w:rPr>
  </w:style>
  <w:style w:type="paragraph" w:styleId="Prrafodelista">
    <w:name w:val="List Paragraph"/>
    <w:basedOn w:val="Normal"/>
    <w:uiPriority w:val="1"/>
    <w:qFormat/>
    <w:rsid w:val="001F6D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59"/>
    <w:rsid w:val="008D0A79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Fuentedeprrafopredeter"/>
    <w:rsid w:val="00F04629"/>
  </w:style>
  <w:style w:type="character" w:customStyle="1" w:styleId="contentpasted0">
    <w:name w:val="contentpasted0"/>
    <w:basedOn w:val="Fuentedeprrafopredeter"/>
    <w:rsid w:val="00B119AD"/>
  </w:style>
  <w:style w:type="table" w:customStyle="1" w:styleId="Tablaconcuadrcula1">
    <w:name w:val="Tabla con cuadrícula1"/>
    <w:basedOn w:val="Tablanormal"/>
    <w:next w:val="Tablaconcuadrcula"/>
    <w:uiPriority w:val="39"/>
    <w:rsid w:val="00580DEE"/>
    <w:rPr>
      <w:rFonts w:asciiTheme="minorHAnsi" w:eastAsiaTheme="minorEastAsia" w:hAnsiTheme="minorHAnsi" w:cstheme="minorBidi"/>
      <w:sz w:val="22"/>
      <w:szCs w:val="22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toproof">
    <w:name w:val="elementtoproof"/>
    <w:basedOn w:val="Fuentedeprrafopredeter"/>
    <w:rsid w:val="00003C8E"/>
  </w:style>
  <w:style w:type="paragraph" w:customStyle="1" w:styleId="xmsonormal">
    <w:name w:val="x_msonormal"/>
    <w:basedOn w:val="Normal"/>
    <w:rsid w:val="00327D2B"/>
    <w:rPr>
      <w:rFonts w:ascii="Calibri" w:eastAsiaTheme="minorHAnsi" w:hAnsi="Calibri" w:cs="Calibri"/>
      <w:sz w:val="22"/>
      <w:szCs w:val="22"/>
    </w:rPr>
  </w:style>
  <w:style w:type="character" w:customStyle="1" w:styleId="contentpasted1">
    <w:name w:val="contentpasted1"/>
    <w:basedOn w:val="Fuentedeprrafopredeter"/>
    <w:rsid w:val="00F271BF"/>
  </w:style>
  <w:style w:type="character" w:customStyle="1" w:styleId="Ttulo1Car">
    <w:name w:val="Título 1 Car"/>
    <w:basedOn w:val="Fuentedeprrafopredeter"/>
    <w:link w:val="Ttulo1"/>
    <w:uiPriority w:val="9"/>
    <w:rsid w:val="00991451"/>
    <w:rPr>
      <w:rFonts w:ascii="Trebuchet MS" w:eastAsia="Trebuchet MS" w:hAnsi="Trebuchet MS" w:cs="Trebuchet MS"/>
      <w:b/>
      <w:bCs/>
      <w:sz w:val="36"/>
      <w:szCs w:val="3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91451"/>
    <w:rPr>
      <w:rFonts w:ascii="Trebuchet MS" w:eastAsia="Trebuchet MS" w:hAnsi="Trebuchet MS" w:cs="Trebuchet MS"/>
      <w:b/>
      <w:bCs/>
      <w:sz w:val="24"/>
      <w:szCs w:val="24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991451"/>
  </w:style>
  <w:style w:type="table" w:customStyle="1" w:styleId="TableNormal">
    <w:name w:val="Table Normal"/>
    <w:uiPriority w:val="2"/>
    <w:semiHidden/>
    <w:unhideWhenUsed/>
    <w:qFormat/>
    <w:rsid w:val="00991451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91451"/>
    <w:pPr>
      <w:widowControl w:val="0"/>
      <w:autoSpaceDE w:val="0"/>
      <w:autoSpaceDN w:val="0"/>
    </w:pPr>
    <w:rPr>
      <w:rFonts w:ascii="Trebuchet MS" w:eastAsia="Trebuchet MS" w:hAnsi="Trebuchet MS" w:cs="Trebuchet MS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1451"/>
    <w:rPr>
      <w:rFonts w:ascii="Trebuchet MS" w:eastAsia="Trebuchet MS" w:hAnsi="Trebuchet MS" w:cs="Trebuchet MS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991451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1125\Desktop\Cabecilla%20Digital%20Medio%20Ambien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C70A-3F84-4094-B797-4DB3B202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Cabecilla Digital Medio Ambiente (1)</Template>
  <TotalTime>5</TotalTime>
  <Pages>4</Pages>
  <Words>1050</Words>
  <Characters>5778</Characters>
  <Application>Microsoft Office Word</Application>
  <DocSecurity>4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Factoría de Ideas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C01125</dc:creator>
  <cp:lastModifiedBy>Wilka Dayanara Matos Perez</cp:lastModifiedBy>
  <cp:revision>2</cp:revision>
  <cp:lastPrinted>2024-01-19T18:14:00Z</cp:lastPrinted>
  <dcterms:created xsi:type="dcterms:W3CDTF">2025-06-16T15:02:00Z</dcterms:created>
  <dcterms:modified xsi:type="dcterms:W3CDTF">2025-06-16T15:02:00Z</dcterms:modified>
</cp:coreProperties>
</file>